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F5EB" w14:textId="77777777" w:rsidR="00DA224C" w:rsidRDefault="00DA224C" w:rsidP="00DA224C"/>
    <w:p w14:paraId="098A0BFF" w14:textId="77777777" w:rsidR="00DA224C" w:rsidRDefault="00DA224C" w:rsidP="00DA224C"/>
    <w:p w14:paraId="0FFADE07" w14:textId="52EE7F6C" w:rsidR="00DA224C" w:rsidRDefault="00DA224C" w:rsidP="00DA224C">
      <w:r>
        <w:t>Til barnevern</w:t>
      </w:r>
      <w:r w:rsidR="009434CA">
        <w:t>s</w:t>
      </w:r>
      <w:r>
        <w:t xml:space="preserve">tjenesten i </w:t>
      </w:r>
    </w:p>
    <w:p w14:paraId="26246259" w14:textId="77777777" w:rsidR="00DA224C" w:rsidRDefault="00DA224C" w:rsidP="00DA224C"/>
    <w:p w14:paraId="5CDDC5D3" w14:textId="77777777" w:rsidR="00DA224C" w:rsidRPr="00DA224C" w:rsidRDefault="00DA224C" w:rsidP="00DA224C"/>
    <w:p w14:paraId="42FB1328" w14:textId="70CB21CA" w:rsidR="00B71393" w:rsidRPr="00E82B1B" w:rsidRDefault="009434CA" w:rsidP="00DA224C">
      <w:pPr>
        <w:pStyle w:val="Overskrift1"/>
      </w:pPr>
      <w:sdt>
        <w:sdtPr>
          <w:alias w:val="Skjematittel"/>
          <w:tag w:val="Skjematittel"/>
          <w:id w:val="51977686"/>
          <w:placeholder>
            <w:docPart w:val="9DDD436ED063490885BE38BF67D16417"/>
          </w:placeholder>
          <w:text w:multiLine="1"/>
        </w:sdtPr>
        <w:sdtContent>
          <w:r w:rsidRPr="009434CA">
            <w:t>Bekymringsmelding til barnevernstjenesten</w:t>
          </w:r>
        </w:sdtContent>
      </w:sdt>
    </w:p>
    <w:tbl>
      <w:tblPr>
        <w:tblStyle w:val="Tabellrutenett"/>
        <w:tblW w:w="0" w:type="auto"/>
        <w:tblLook w:val="0520" w:firstRow="1" w:lastRow="0" w:firstColumn="0" w:lastColumn="1" w:noHBand="0" w:noVBand="1"/>
      </w:tblPr>
      <w:tblGrid>
        <w:gridCol w:w="9228"/>
      </w:tblGrid>
      <w:tr w:rsidR="00E82B1B" w14:paraId="154CA350" w14:textId="77777777" w:rsidTr="00A456E1">
        <w:trPr>
          <w:trHeight w:val="920"/>
        </w:trPr>
        <w:tc>
          <w:tcPr>
            <w:tcW w:w="9228" w:type="dxa"/>
          </w:tcPr>
          <w:p w14:paraId="351AC7C3" w14:textId="77777777" w:rsidR="00E82B1B" w:rsidRDefault="00E82B1B" w:rsidP="00A456E1">
            <w:r>
              <w:t>Barnets etternavn, fornavn:</w:t>
            </w:r>
            <w:r>
              <w:br/>
              <w:t xml:space="preserve">                                       </w:t>
            </w:r>
          </w:p>
          <w:p w14:paraId="5F6E62B3" w14:textId="77777777" w:rsidR="00E82B1B" w:rsidRDefault="00E82B1B" w:rsidP="00A456E1">
            <w:r>
              <w:t>Fødselsdato, DUF-nummer:</w:t>
            </w:r>
          </w:p>
          <w:p w14:paraId="28CD4538" w14:textId="77777777" w:rsidR="00E82B1B" w:rsidRDefault="00E82B1B" w:rsidP="00A456E1"/>
          <w:p w14:paraId="65E5472A" w14:textId="77777777" w:rsidR="00E82B1B" w:rsidRDefault="00E82B1B" w:rsidP="00A456E1">
            <w:r>
              <w:t>Nasjonalitet/språk:</w:t>
            </w:r>
          </w:p>
          <w:p w14:paraId="27E7FD96" w14:textId="77777777" w:rsidR="00E82B1B" w:rsidRDefault="00E82B1B" w:rsidP="00A456E1"/>
          <w:p w14:paraId="09F8297B" w14:textId="77777777" w:rsidR="00E82B1B" w:rsidRDefault="00E82B1B" w:rsidP="00A456E1">
            <w:r>
              <w:t>Behov for tolk?</w:t>
            </w:r>
          </w:p>
          <w:p w14:paraId="105BF9D3" w14:textId="77777777" w:rsidR="00E82B1B" w:rsidRDefault="00E82B1B" w:rsidP="00A456E1"/>
          <w:p w14:paraId="338BD896" w14:textId="77777777" w:rsidR="00E82B1B" w:rsidRDefault="00E82B1B" w:rsidP="00A456E1">
            <w:r>
              <w:t>Adresse/daglig omsorgsansvar (omsorgssenter/mottak/privat adresse):</w:t>
            </w:r>
          </w:p>
          <w:p w14:paraId="1700D088" w14:textId="77777777" w:rsidR="00E82B1B" w:rsidRDefault="00E82B1B" w:rsidP="00A456E1"/>
        </w:tc>
      </w:tr>
      <w:tr w:rsidR="00E82B1B" w14:paraId="0C74625B" w14:textId="77777777" w:rsidTr="00A456E1">
        <w:trPr>
          <w:trHeight w:val="920"/>
        </w:trPr>
        <w:tc>
          <w:tcPr>
            <w:tcW w:w="9228" w:type="dxa"/>
          </w:tcPr>
          <w:p w14:paraId="3821E67D" w14:textId="77777777" w:rsidR="00E82B1B" w:rsidRDefault="00E82B1B" w:rsidP="00A456E1">
            <w:r>
              <w:t xml:space="preserve">Foresattes etternavn, fornavn:       </w:t>
            </w:r>
          </w:p>
          <w:p w14:paraId="07942C9E" w14:textId="77777777" w:rsidR="00E82B1B" w:rsidRDefault="00E82B1B" w:rsidP="00A456E1">
            <w:r>
              <w:t xml:space="preserve">                         </w:t>
            </w:r>
          </w:p>
          <w:p w14:paraId="5A806FC1" w14:textId="77777777" w:rsidR="00E82B1B" w:rsidRDefault="00E82B1B" w:rsidP="00A456E1">
            <w:r>
              <w:t>Fødselsdato, DUF-nummer:</w:t>
            </w:r>
          </w:p>
          <w:p w14:paraId="0C4C2E76" w14:textId="77777777" w:rsidR="00E82B1B" w:rsidRDefault="00E82B1B" w:rsidP="00A456E1"/>
          <w:p w14:paraId="619F1532" w14:textId="77777777" w:rsidR="00E82B1B" w:rsidRDefault="00E82B1B" w:rsidP="00A456E1">
            <w:r>
              <w:t>Nasjonalitet/språk:</w:t>
            </w:r>
          </w:p>
          <w:p w14:paraId="2EFCFF13" w14:textId="77777777" w:rsidR="00E82B1B" w:rsidRDefault="00E82B1B" w:rsidP="00A456E1"/>
          <w:p w14:paraId="3AD2428F" w14:textId="77777777" w:rsidR="00E82B1B" w:rsidRDefault="00E82B1B" w:rsidP="00A456E1">
            <w:r>
              <w:t>Behov for tolk?</w:t>
            </w:r>
          </w:p>
          <w:p w14:paraId="2F504CCE" w14:textId="77777777" w:rsidR="00E82B1B" w:rsidRDefault="00E82B1B" w:rsidP="00A456E1"/>
          <w:p w14:paraId="369F410B" w14:textId="77777777" w:rsidR="00E82B1B" w:rsidRDefault="00E82B1B" w:rsidP="00A456E1">
            <w:r>
              <w:t>Adresse:</w:t>
            </w:r>
          </w:p>
          <w:p w14:paraId="168F2468" w14:textId="77777777" w:rsidR="00E82B1B" w:rsidRDefault="00E82B1B" w:rsidP="00A456E1"/>
        </w:tc>
      </w:tr>
      <w:tr w:rsidR="00E82B1B" w14:paraId="52F9EBAD" w14:textId="77777777" w:rsidTr="00A456E1">
        <w:tc>
          <w:tcPr>
            <w:tcW w:w="9228" w:type="dxa"/>
          </w:tcPr>
          <w:p w14:paraId="67EDF5DA" w14:textId="77777777" w:rsidR="00E82B1B" w:rsidRDefault="00E82B1B" w:rsidP="00A456E1">
            <w:r>
              <w:t>Representantens navn og adresse:</w:t>
            </w:r>
          </w:p>
          <w:p w14:paraId="2EFDA043" w14:textId="77777777" w:rsidR="00E82B1B" w:rsidRDefault="00E82B1B" w:rsidP="00A456E1"/>
        </w:tc>
      </w:tr>
      <w:tr w:rsidR="00E82B1B" w14:paraId="2BC2CE32" w14:textId="77777777" w:rsidTr="00A456E1">
        <w:tc>
          <w:tcPr>
            <w:tcW w:w="9228" w:type="dxa"/>
          </w:tcPr>
          <w:p w14:paraId="58D334AC" w14:textId="77777777" w:rsidR="00E82B1B" w:rsidRDefault="00E82B1B" w:rsidP="00A456E1">
            <w:r>
              <w:t>Advokatens navn og adresse:</w:t>
            </w:r>
          </w:p>
          <w:p w14:paraId="399888BF" w14:textId="77777777" w:rsidR="00E82B1B" w:rsidRDefault="00E82B1B" w:rsidP="00A456E1"/>
        </w:tc>
      </w:tr>
      <w:tr w:rsidR="00E82B1B" w14:paraId="498EC6B0" w14:textId="77777777" w:rsidTr="00A456E1">
        <w:tc>
          <w:tcPr>
            <w:tcW w:w="9228" w:type="dxa"/>
          </w:tcPr>
          <w:p w14:paraId="6B6D2097" w14:textId="77777777" w:rsidR="00E82B1B" w:rsidRDefault="00E82B1B" w:rsidP="00A456E1">
            <w:r>
              <w:t>Hvilke bekymringer gir grunnlag for meldingen:</w:t>
            </w:r>
          </w:p>
          <w:p w14:paraId="5488252F" w14:textId="77777777" w:rsidR="00E82B1B" w:rsidRDefault="00E82B1B" w:rsidP="00A456E1">
            <w:r>
              <w:t>(observasjoner, samtaler med barnet, spesielle hendelser, annet)</w:t>
            </w:r>
          </w:p>
          <w:p w14:paraId="06075E4F" w14:textId="77777777" w:rsidR="00E82B1B" w:rsidRDefault="00E82B1B" w:rsidP="00A456E1">
            <w:pPr>
              <w:rPr>
                <w:i/>
              </w:rPr>
            </w:pPr>
            <w:r>
              <w:rPr>
                <w:i/>
              </w:rPr>
              <w:t>Eksempler på forhold som kan gi grunnlag for bekymringsmelding:</w:t>
            </w:r>
          </w:p>
          <w:p w14:paraId="63B9B531" w14:textId="77777777" w:rsidR="00E82B1B" w:rsidRDefault="00E82B1B" w:rsidP="00A456E1">
            <w:pPr>
              <w:rPr>
                <w:i/>
              </w:rPr>
            </w:pPr>
            <w:r>
              <w:rPr>
                <w:i/>
              </w:rPr>
              <w:t>Omsorgssvikt, overgrep, vold, trusler, særskilt omsorgsbehov som for eksempel atferdsvansker eller rusproblematikk, mistanke om menneskehandel, tvangsekteskap, kjønnslemlestelse, usikkerhet om angitte foreldre er reelle foreldre, eventuell voksen følgepersoner synes uegnet som omsorgsperson, flyttet privat.</w:t>
            </w:r>
          </w:p>
          <w:p w14:paraId="6669175A" w14:textId="77777777" w:rsidR="00E82B1B" w:rsidRDefault="00E82B1B" w:rsidP="00A456E1">
            <w:pPr>
              <w:rPr>
                <w:i/>
              </w:rPr>
            </w:pPr>
          </w:p>
          <w:p w14:paraId="68B1CFE1" w14:textId="77777777" w:rsidR="00E82B1B" w:rsidRDefault="00E82B1B" w:rsidP="00A456E1">
            <w:pPr>
              <w:rPr>
                <w:i/>
              </w:rPr>
            </w:pPr>
          </w:p>
          <w:p w14:paraId="0880D211" w14:textId="77777777" w:rsidR="00E82B1B" w:rsidRDefault="00E82B1B" w:rsidP="00A456E1">
            <w:pPr>
              <w:rPr>
                <w:i/>
              </w:rPr>
            </w:pPr>
          </w:p>
          <w:p w14:paraId="51079C28" w14:textId="77777777" w:rsidR="00E82B1B" w:rsidRDefault="00E82B1B" w:rsidP="00A456E1">
            <w:pPr>
              <w:rPr>
                <w:i/>
              </w:rPr>
            </w:pPr>
          </w:p>
          <w:p w14:paraId="2BFE9D66" w14:textId="77777777" w:rsidR="00E82B1B" w:rsidRDefault="00E82B1B" w:rsidP="00A456E1">
            <w:pPr>
              <w:rPr>
                <w:i/>
              </w:rPr>
            </w:pPr>
          </w:p>
          <w:p w14:paraId="61E916FD" w14:textId="77777777" w:rsidR="00E82B1B" w:rsidRDefault="00E82B1B" w:rsidP="00A456E1">
            <w:pPr>
              <w:rPr>
                <w:i/>
              </w:rPr>
            </w:pPr>
          </w:p>
          <w:p w14:paraId="4623C5F2" w14:textId="77777777" w:rsidR="00E82B1B" w:rsidRDefault="00E82B1B" w:rsidP="00A456E1">
            <w:pPr>
              <w:rPr>
                <w:i/>
              </w:rPr>
            </w:pPr>
          </w:p>
          <w:p w14:paraId="656DAD2D" w14:textId="77777777" w:rsidR="00E82B1B" w:rsidRDefault="00E82B1B" w:rsidP="00A456E1">
            <w:pPr>
              <w:rPr>
                <w:i/>
              </w:rPr>
            </w:pPr>
          </w:p>
          <w:p w14:paraId="3B999680" w14:textId="77777777" w:rsidR="00771450" w:rsidRDefault="00771450" w:rsidP="00A456E1"/>
          <w:p w14:paraId="0E2F8FB5" w14:textId="77777777" w:rsidR="00DA224C" w:rsidRDefault="00DA224C" w:rsidP="00A456E1"/>
          <w:p w14:paraId="51A8D91C" w14:textId="77777777" w:rsidR="00E82B1B" w:rsidRDefault="00E82B1B" w:rsidP="00A456E1">
            <w:r>
              <w:lastRenderedPageBreak/>
              <w:t>Når ble de aktuelle problemene for første gang registrert hos meldingsinstansen?</w:t>
            </w:r>
          </w:p>
          <w:p w14:paraId="559DF684" w14:textId="77777777" w:rsidR="00E82B1B" w:rsidRDefault="00E82B1B" w:rsidP="00A456E1"/>
          <w:p w14:paraId="2806FCA6" w14:textId="77777777" w:rsidR="00E82B1B" w:rsidRDefault="00E82B1B" w:rsidP="00A456E1"/>
          <w:p w14:paraId="2F1725DA" w14:textId="77777777" w:rsidR="00E82B1B" w:rsidRDefault="00E82B1B" w:rsidP="00A456E1"/>
          <w:p w14:paraId="2613E2DB" w14:textId="77777777" w:rsidR="00E82B1B" w:rsidRDefault="00E82B1B" w:rsidP="00A456E1"/>
          <w:p w14:paraId="63F2AA0C" w14:textId="77777777" w:rsidR="00E82B1B" w:rsidRDefault="00E82B1B" w:rsidP="00A456E1"/>
          <w:p w14:paraId="6F727AEE" w14:textId="77777777" w:rsidR="00E82B1B" w:rsidRDefault="00E82B1B" w:rsidP="00A456E1">
            <w:r>
              <w:t>Hva er blitt gjort fra melders side? Eventuelle tiltak som er prøvd eller pågår:</w:t>
            </w:r>
          </w:p>
          <w:p w14:paraId="15E2DDDF" w14:textId="77777777" w:rsidR="00E82B1B" w:rsidRDefault="00E82B1B" w:rsidP="00A456E1"/>
          <w:p w14:paraId="3B666C95" w14:textId="77777777" w:rsidR="00E82B1B" w:rsidRDefault="00E82B1B" w:rsidP="00A456E1"/>
          <w:p w14:paraId="63606F49" w14:textId="77777777" w:rsidR="00E82B1B" w:rsidRDefault="00E82B1B" w:rsidP="00A456E1"/>
          <w:p w14:paraId="059A3796" w14:textId="77777777" w:rsidR="00E82B1B" w:rsidRDefault="00E82B1B" w:rsidP="00A456E1"/>
          <w:p w14:paraId="085336D5" w14:textId="77777777" w:rsidR="00E82B1B" w:rsidRDefault="00E82B1B" w:rsidP="00A456E1">
            <w:r>
              <w:t>Eventuelle opplysninger om foreldre, herunder samarbeid med foreldrene:</w:t>
            </w:r>
          </w:p>
          <w:p w14:paraId="7B6B4BD6" w14:textId="77777777" w:rsidR="00E82B1B" w:rsidRDefault="00E82B1B" w:rsidP="00A456E1"/>
          <w:p w14:paraId="5E49555D" w14:textId="77777777" w:rsidR="00E82B1B" w:rsidRDefault="00E82B1B" w:rsidP="00A456E1"/>
          <w:p w14:paraId="3E5CBE1B" w14:textId="77777777" w:rsidR="00E82B1B" w:rsidRDefault="00E82B1B" w:rsidP="00A456E1"/>
          <w:p w14:paraId="06F5EC2D" w14:textId="77777777" w:rsidR="00E82B1B" w:rsidRDefault="00E82B1B" w:rsidP="00A456E1"/>
          <w:p w14:paraId="23723013" w14:textId="77777777" w:rsidR="00E82B1B" w:rsidRDefault="00E82B1B" w:rsidP="00A456E1">
            <w:r>
              <w:t>Er de foresatte informert om meldingen og på hvilken måte?</w:t>
            </w:r>
          </w:p>
          <w:p w14:paraId="6EAB0571" w14:textId="77777777" w:rsidR="00E82B1B" w:rsidRDefault="00E82B1B" w:rsidP="00A456E1"/>
          <w:p w14:paraId="31FCB743" w14:textId="77777777" w:rsidR="00E82B1B" w:rsidRPr="009B39EF" w:rsidRDefault="00E82B1B" w:rsidP="00A456E1"/>
          <w:p w14:paraId="470F5EE1" w14:textId="77777777" w:rsidR="00E82B1B" w:rsidRDefault="00E82B1B" w:rsidP="00A456E1"/>
          <w:p w14:paraId="33B7B9E7" w14:textId="77777777" w:rsidR="00E82B1B" w:rsidRDefault="00E82B1B" w:rsidP="00A456E1"/>
          <w:p w14:paraId="2A63966E" w14:textId="77777777" w:rsidR="00E82B1B" w:rsidRDefault="00E82B1B" w:rsidP="00A456E1"/>
        </w:tc>
      </w:tr>
      <w:tr w:rsidR="00E82B1B" w14:paraId="61CC9AAD" w14:textId="77777777" w:rsidTr="00A456E1">
        <w:tblPrEx>
          <w:tblLook w:val="04A0" w:firstRow="1" w:lastRow="0" w:firstColumn="1" w:lastColumn="0" w:noHBand="0" w:noVBand="1"/>
        </w:tblPrEx>
        <w:tc>
          <w:tcPr>
            <w:tcW w:w="9228" w:type="dxa"/>
          </w:tcPr>
          <w:p w14:paraId="056927C8" w14:textId="0421F10E" w:rsidR="00E82B1B" w:rsidRDefault="00E82B1B" w:rsidP="00A456E1">
            <w:r>
              <w:lastRenderedPageBreak/>
              <w:t>Andre opplysninger melder mener er viktige for barnevern</w:t>
            </w:r>
            <w:r w:rsidR="009434CA">
              <w:t>s</w:t>
            </w:r>
            <w:r>
              <w:t>tjenesten:</w:t>
            </w:r>
          </w:p>
          <w:p w14:paraId="2E27CEF7" w14:textId="77777777" w:rsidR="00E82B1B" w:rsidRDefault="00E82B1B" w:rsidP="00A456E1"/>
          <w:p w14:paraId="483BB31F" w14:textId="77777777" w:rsidR="00E82B1B" w:rsidRDefault="00E82B1B" w:rsidP="00A456E1"/>
          <w:p w14:paraId="35537A7D" w14:textId="77777777" w:rsidR="00E82B1B" w:rsidRDefault="00E82B1B" w:rsidP="00A456E1"/>
          <w:p w14:paraId="5E8ED929" w14:textId="77777777" w:rsidR="00E82B1B" w:rsidRDefault="00E82B1B" w:rsidP="00A456E1"/>
          <w:p w14:paraId="292DEC3D" w14:textId="77777777" w:rsidR="00E82B1B" w:rsidRDefault="00E82B1B" w:rsidP="00A456E1"/>
        </w:tc>
      </w:tr>
      <w:tr w:rsidR="00E82B1B" w14:paraId="106B24D9" w14:textId="77777777" w:rsidTr="00A456E1">
        <w:tblPrEx>
          <w:tblLook w:val="04A0" w:firstRow="1" w:lastRow="0" w:firstColumn="1" w:lastColumn="0" w:noHBand="0" w:noVBand="1"/>
        </w:tblPrEx>
        <w:tc>
          <w:tcPr>
            <w:tcW w:w="9228" w:type="dxa"/>
          </w:tcPr>
          <w:p w14:paraId="0156D9BC" w14:textId="77777777" w:rsidR="00E82B1B" w:rsidRDefault="00E82B1B" w:rsidP="00A456E1">
            <w:r>
              <w:t>Har melder kjennskap til om barnet er henvist eller har kontakt med andre offentlige instanser?</w:t>
            </w:r>
          </w:p>
          <w:p w14:paraId="7BEBB093" w14:textId="77777777" w:rsidR="00E82B1B" w:rsidRDefault="00E82B1B" w:rsidP="00A456E1"/>
          <w:p w14:paraId="1BE1E8D9" w14:textId="77777777" w:rsidR="00E82B1B" w:rsidRDefault="00E82B1B" w:rsidP="00A456E1"/>
          <w:p w14:paraId="44AE8BFF" w14:textId="77777777" w:rsidR="00E82B1B" w:rsidRDefault="00E82B1B" w:rsidP="00A456E1"/>
          <w:p w14:paraId="773D9431" w14:textId="77777777" w:rsidR="00E82B1B" w:rsidRDefault="00E82B1B" w:rsidP="00A456E1"/>
        </w:tc>
      </w:tr>
      <w:tr w:rsidR="00E82B1B" w14:paraId="5883BF36" w14:textId="77777777" w:rsidTr="00A456E1">
        <w:tblPrEx>
          <w:tblLook w:val="04A0" w:firstRow="1" w:lastRow="0" w:firstColumn="1" w:lastColumn="0" w:noHBand="0" w:noVBand="1"/>
        </w:tblPrEx>
        <w:tc>
          <w:tcPr>
            <w:tcW w:w="9228" w:type="dxa"/>
          </w:tcPr>
          <w:p w14:paraId="797154D9" w14:textId="77777777" w:rsidR="00DA224C" w:rsidRDefault="00DA224C" w:rsidP="00A456E1">
            <w:r>
              <w:t>Kontaktinformasjon til melder:</w:t>
            </w:r>
          </w:p>
          <w:p w14:paraId="0BD0F5A2" w14:textId="77777777" w:rsidR="00DA224C" w:rsidRDefault="00DA224C" w:rsidP="00A456E1"/>
          <w:p w14:paraId="6A6BF16F" w14:textId="77777777" w:rsidR="00DA224C" w:rsidRDefault="00DA224C" w:rsidP="00A456E1">
            <w:r>
              <w:t>N</w:t>
            </w:r>
            <w:r w:rsidR="00E82B1B">
              <w:t>avn</w:t>
            </w:r>
            <w:r>
              <w:t xml:space="preserve">: </w:t>
            </w:r>
          </w:p>
          <w:p w14:paraId="4A1A2842" w14:textId="77777777" w:rsidR="00DA224C" w:rsidRDefault="00DA224C" w:rsidP="00A456E1"/>
          <w:p w14:paraId="68874C42" w14:textId="77777777" w:rsidR="00E82B1B" w:rsidRDefault="00DA224C" w:rsidP="00A456E1">
            <w:r>
              <w:t>Instans/</w:t>
            </w:r>
            <w:r w:rsidR="00E82B1B">
              <w:t>adresse:</w:t>
            </w:r>
          </w:p>
          <w:p w14:paraId="2985697A" w14:textId="77777777" w:rsidR="00E82B1B" w:rsidRDefault="00E82B1B" w:rsidP="00A456E1"/>
          <w:p w14:paraId="7E2C3D91" w14:textId="77777777" w:rsidR="00E82B1B" w:rsidRDefault="00DA224C" w:rsidP="00A456E1">
            <w:r>
              <w:t>Telefonnummer eller e-post</w:t>
            </w:r>
            <w:r w:rsidR="00E82B1B">
              <w:t>:</w:t>
            </w:r>
          </w:p>
          <w:p w14:paraId="0242D220" w14:textId="77777777" w:rsidR="00E82B1B" w:rsidRDefault="00E82B1B" w:rsidP="00A456E1"/>
        </w:tc>
      </w:tr>
    </w:tbl>
    <w:p w14:paraId="514B4D31" w14:textId="77777777" w:rsidR="00E82B1B" w:rsidRDefault="00E82B1B" w:rsidP="00E82B1B"/>
    <w:p w14:paraId="50DD21B9" w14:textId="12633CD8" w:rsidR="00DA224C" w:rsidRPr="00A607F0" w:rsidRDefault="00DA224C" w:rsidP="00DA224C">
      <w:r w:rsidRPr="002B4727">
        <w:rPr>
          <w:i/>
        </w:rPr>
        <w:t>Melder ber om en bekreftelse på at meldingen er mottatt innen 3 uker, jf. barnevern</w:t>
      </w:r>
      <w:r w:rsidR="009434CA">
        <w:rPr>
          <w:i/>
        </w:rPr>
        <w:t>s</w:t>
      </w:r>
      <w:r w:rsidRPr="002B4727">
        <w:rPr>
          <w:i/>
        </w:rPr>
        <w:t xml:space="preserve">loven § </w:t>
      </w:r>
      <w:r w:rsidR="009434CA">
        <w:rPr>
          <w:i/>
        </w:rPr>
        <w:t>13-3</w:t>
      </w:r>
      <w:r w:rsidR="00BD4706">
        <w:rPr>
          <w:i/>
        </w:rPr>
        <w:t>.</w:t>
      </w:r>
    </w:p>
    <w:p w14:paraId="4E6396A4" w14:textId="77777777" w:rsidR="00DA224C" w:rsidRDefault="00DA224C" w:rsidP="00E82B1B"/>
    <w:p w14:paraId="5D96E2A6" w14:textId="77777777" w:rsidR="00DA224C" w:rsidRDefault="00DA224C" w:rsidP="00E82B1B"/>
    <w:p w14:paraId="0081E8AE" w14:textId="77777777" w:rsidR="00E82B1B" w:rsidRDefault="00E82B1B" w:rsidP="00E82B1B">
      <w:r>
        <w:t>Dato/underskrift</w:t>
      </w:r>
    </w:p>
    <w:p w14:paraId="12C7FDAE" w14:textId="77777777" w:rsidR="00A9333A" w:rsidRDefault="00A9333A" w:rsidP="00A607F0">
      <w:pPr>
        <w:rPr>
          <w:i/>
        </w:rPr>
      </w:pPr>
    </w:p>
    <w:sectPr w:rsidR="00A9333A" w:rsidSect="00C84AED">
      <w:type w:val="continuous"/>
      <w:pgSz w:w="11906" w:h="16838"/>
      <w:pgMar w:top="709" w:right="794" w:bottom="794" w:left="794" w:header="170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10163" w14:textId="77777777" w:rsidR="00630375" w:rsidRDefault="00630375" w:rsidP="00B16C82">
      <w:pPr>
        <w:spacing w:after="0" w:line="240" w:lineRule="auto"/>
      </w:pPr>
      <w:r>
        <w:separator/>
      </w:r>
    </w:p>
  </w:endnote>
  <w:endnote w:type="continuationSeparator" w:id="0">
    <w:p w14:paraId="217F7653" w14:textId="77777777" w:rsidR="00630375" w:rsidRDefault="00630375" w:rsidP="00B16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BC4F8" w14:textId="77777777" w:rsidR="00630375" w:rsidRDefault="00630375" w:rsidP="00B16C82">
      <w:pPr>
        <w:spacing w:after="0" w:line="240" w:lineRule="auto"/>
      </w:pPr>
      <w:r>
        <w:separator/>
      </w:r>
    </w:p>
  </w:footnote>
  <w:footnote w:type="continuationSeparator" w:id="0">
    <w:p w14:paraId="6FAD2328" w14:textId="77777777" w:rsidR="00630375" w:rsidRDefault="00630375" w:rsidP="00B16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83EFE5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54"/>
    <w:rsid w:val="00053C78"/>
    <w:rsid w:val="000A43A0"/>
    <w:rsid w:val="0015190D"/>
    <w:rsid w:val="001875F9"/>
    <w:rsid w:val="002303A3"/>
    <w:rsid w:val="002676C7"/>
    <w:rsid w:val="002D4C26"/>
    <w:rsid w:val="00323997"/>
    <w:rsid w:val="0032474E"/>
    <w:rsid w:val="00353F33"/>
    <w:rsid w:val="00365D4F"/>
    <w:rsid w:val="003C28ED"/>
    <w:rsid w:val="003F5379"/>
    <w:rsid w:val="00403B1D"/>
    <w:rsid w:val="004E021E"/>
    <w:rsid w:val="00537D1E"/>
    <w:rsid w:val="005A7E0D"/>
    <w:rsid w:val="005D0FB5"/>
    <w:rsid w:val="00630375"/>
    <w:rsid w:val="0071083D"/>
    <w:rsid w:val="00720767"/>
    <w:rsid w:val="00771450"/>
    <w:rsid w:val="0078575F"/>
    <w:rsid w:val="007A1A76"/>
    <w:rsid w:val="00831D3D"/>
    <w:rsid w:val="00833A6D"/>
    <w:rsid w:val="00852C54"/>
    <w:rsid w:val="008614D5"/>
    <w:rsid w:val="009434CA"/>
    <w:rsid w:val="009D494F"/>
    <w:rsid w:val="00A607F0"/>
    <w:rsid w:val="00A9333A"/>
    <w:rsid w:val="00AE2D94"/>
    <w:rsid w:val="00AF1A07"/>
    <w:rsid w:val="00B039CA"/>
    <w:rsid w:val="00B16C82"/>
    <w:rsid w:val="00B52632"/>
    <w:rsid w:val="00B71393"/>
    <w:rsid w:val="00BA78FD"/>
    <w:rsid w:val="00BB01CB"/>
    <w:rsid w:val="00BB7199"/>
    <w:rsid w:val="00BD4706"/>
    <w:rsid w:val="00C004D6"/>
    <w:rsid w:val="00C84AED"/>
    <w:rsid w:val="00CB298F"/>
    <w:rsid w:val="00CB3C13"/>
    <w:rsid w:val="00D1575C"/>
    <w:rsid w:val="00D247D6"/>
    <w:rsid w:val="00D27CC0"/>
    <w:rsid w:val="00D63FBA"/>
    <w:rsid w:val="00DA224C"/>
    <w:rsid w:val="00DF43E1"/>
    <w:rsid w:val="00E429E6"/>
    <w:rsid w:val="00E82B1B"/>
    <w:rsid w:val="00F720E4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C1E9B8"/>
  <w15:docId w15:val="{5533F9F3-DD30-42ED-9F4B-E872A83F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632"/>
    <w:pPr>
      <w:spacing w:line="280" w:lineRule="atLeast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A607F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4E021E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607F0"/>
    <w:rPr>
      <w:rFonts w:asciiTheme="majorHAnsi" w:eastAsiaTheme="majorEastAsia" w:hAnsiTheme="majorHAnsi" w:cstheme="majorBidi"/>
      <w:b/>
      <w:bCs/>
      <w:color w:val="000000" w:themeColor="text1"/>
      <w:sz w:val="36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E021E"/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paragraph" w:styleId="Topptekst">
    <w:name w:val="header"/>
    <w:basedOn w:val="Normal"/>
    <w:link w:val="TopptekstTegn"/>
    <w:uiPriority w:val="99"/>
    <w:semiHidden/>
    <w:rsid w:val="00B16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429E6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B16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E429E6"/>
    <w:rPr>
      <w:sz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B16C82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104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31D3D"/>
    <w:rPr>
      <w:rFonts w:asciiTheme="majorHAnsi" w:eastAsiaTheme="majorEastAsia" w:hAnsiTheme="majorHAnsi" w:cstheme="majorBidi"/>
      <w:color w:val="000000" w:themeColor="text1"/>
      <w:spacing w:val="5"/>
      <w:kern w:val="28"/>
      <w:sz w:val="104"/>
      <w:szCs w:val="52"/>
    </w:rPr>
  </w:style>
  <w:style w:type="character" w:styleId="Plassholdertekst">
    <w:name w:val="Placeholder Text"/>
    <w:basedOn w:val="Standardskriftforavsnitt"/>
    <w:uiPriority w:val="99"/>
    <w:semiHidden/>
    <w:rsid w:val="00B16C82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rsid w:val="00B16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429E6"/>
    <w:rPr>
      <w:rFonts w:ascii="Tahoma" w:hAnsi="Tahoma" w:cs="Tahoma"/>
      <w:sz w:val="16"/>
      <w:szCs w:val="1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E021E"/>
  </w:style>
  <w:style w:type="character" w:customStyle="1" w:styleId="UndertittelTegn">
    <w:name w:val="Undertittel Tegn"/>
    <w:basedOn w:val="Standardskriftforavsnitt"/>
    <w:link w:val="Undertittel"/>
    <w:uiPriority w:val="11"/>
    <w:rsid w:val="004E021E"/>
  </w:style>
  <w:style w:type="table" w:styleId="Tabellrutenett">
    <w:name w:val="Table Grid"/>
    <w:basedOn w:val="Vanligtabell"/>
    <w:uiPriority w:val="59"/>
    <w:rsid w:val="002303A3"/>
    <w:pPr>
      <w:spacing w:after="0" w:line="240" w:lineRule="auto"/>
    </w:pPr>
    <w:tblPr>
      <w:tblInd w:w="5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Punktliste">
    <w:name w:val="List Bullet"/>
    <w:basedOn w:val="Normal"/>
    <w:uiPriority w:val="99"/>
    <w:qFormat/>
    <w:rsid w:val="00B7139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oop\LOCALS~1\Temp\Skjema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DD436ED063490885BE38BF67D164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4055E5-05F9-40B7-87F3-CF494A058752}"/>
      </w:docPartPr>
      <w:docPartBody>
        <w:p w:rsidR="00362DEA" w:rsidRDefault="00972A0C">
          <w:pPr>
            <w:pStyle w:val="9DDD436ED063490885BE38BF67D16417"/>
          </w:pPr>
          <w:r w:rsidRPr="00932FD9">
            <w:rPr>
              <w:rStyle w:val="Plassholdertekst"/>
            </w:rPr>
            <w:t>[Skjematittel]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A0C"/>
    <w:rsid w:val="00362DEA"/>
    <w:rsid w:val="00903C8F"/>
    <w:rsid w:val="0097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9DDD436ED063490885BE38BF67D16417">
    <w:name w:val="9DDD436ED063490885BE38BF67D164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858688"/>
      </a:dk2>
      <a:lt2>
        <a:srgbClr val="60B28A"/>
      </a:lt2>
      <a:accent1>
        <a:srgbClr val="FFD770"/>
      </a:accent1>
      <a:accent2>
        <a:srgbClr val="743F6E"/>
      </a:accent2>
      <a:accent3>
        <a:srgbClr val="F58C46"/>
      </a:accent3>
      <a:accent4>
        <a:srgbClr val="35B6C0"/>
      </a:accent4>
      <a:accent5>
        <a:srgbClr val="E1A0AF"/>
      </a:accent5>
      <a:accent6>
        <a:srgbClr val="344A82"/>
      </a:accent6>
      <a:hlink>
        <a:srgbClr val="0000FF"/>
      </a:hlink>
      <a:folHlink>
        <a:srgbClr val="800080"/>
      </a:folHlink>
    </a:clrScheme>
    <a:fontScheme name="Santand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url>udisia.no/nyheter</url>
  <navn/>
  <avdeling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D29A2-95D7-4142-912C-AC8F09FD912A}">
  <ds:schemaRefs/>
</ds:datastoreItem>
</file>

<file path=customXml/itemProps2.xml><?xml version="1.0" encoding="utf-8"?>
<ds:datastoreItem xmlns:ds="http://schemas.openxmlformats.org/officeDocument/2006/customXml" ds:itemID="{4495AB46-C14C-4E66-A35C-02BA545F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Skjemamal</Template>
  <TotalTime>3</TotalTime>
  <Pages>2</Pages>
  <Words>265</Words>
  <Characters>1405</Characters>
  <Application>Microsoft Office Word</Application>
  <DocSecurity>0</DocSecurity>
  <PresentationFormat/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UDI</Company>
  <LinksUpToDate>false</LinksUpToDate>
  <CharactersWithSpaces>1667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Tone Opdahl</dc:creator>
  <dc:description>Template by addpoint.no</dc:description>
  <cp:lastModifiedBy>Anne Marte Edvardsen</cp:lastModifiedBy>
  <cp:revision>2</cp:revision>
  <cp:lastPrinted>2014-07-16T06:06:00Z</cp:lastPrinted>
  <dcterms:created xsi:type="dcterms:W3CDTF">2022-12-21T08:05:00Z</dcterms:created>
  <dcterms:modified xsi:type="dcterms:W3CDTF">2022-12-21T08:05:00Z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MSIP_Label_8cd81a8e-f606-4aa4-8c31-9b849bafa45f_Enabled">
    <vt:lpwstr>True</vt:lpwstr>
  </property>
  <property fmtid="{D5CDD505-2E9C-101B-9397-08002B2CF9AE}" pid="4" name="MSIP_Label_8cd81a8e-f606-4aa4-8c31-9b849bafa45f_SiteId">
    <vt:lpwstr>e6f99e46-872e-44a5-87e4-60a888e95a1c</vt:lpwstr>
  </property>
  <property fmtid="{D5CDD505-2E9C-101B-9397-08002B2CF9AE}" pid="5" name="MSIP_Label_8cd81a8e-f606-4aa4-8c31-9b849bafa45f_Owner">
    <vt:lpwstr>anmed@udi.no</vt:lpwstr>
  </property>
  <property fmtid="{D5CDD505-2E9C-101B-9397-08002B2CF9AE}" pid="6" name="MSIP_Label_8cd81a8e-f606-4aa4-8c31-9b849bafa45f_SetDate">
    <vt:lpwstr>2019-11-22T11:05:30.1393101Z</vt:lpwstr>
  </property>
  <property fmtid="{D5CDD505-2E9C-101B-9397-08002B2CF9AE}" pid="7" name="MSIP_Label_8cd81a8e-f606-4aa4-8c31-9b849bafa45f_Name">
    <vt:lpwstr>Intern</vt:lpwstr>
  </property>
  <property fmtid="{D5CDD505-2E9C-101B-9397-08002B2CF9AE}" pid="8" name="MSIP_Label_8cd81a8e-f606-4aa4-8c31-9b849bafa45f_Application">
    <vt:lpwstr>Microsoft Azure Information Protection</vt:lpwstr>
  </property>
  <property fmtid="{D5CDD505-2E9C-101B-9397-08002B2CF9AE}" pid="9" name="MSIP_Label_8cd81a8e-f606-4aa4-8c31-9b849bafa45f_ActionId">
    <vt:lpwstr>134b1dda-fd6f-4cc6-b2f0-04b63b8741e2</vt:lpwstr>
  </property>
  <property fmtid="{D5CDD505-2E9C-101B-9397-08002B2CF9AE}" pid="10" name="MSIP_Label_8cd81a8e-f606-4aa4-8c31-9b849bafa45f_Extended_MSFT_Method">
    <vt:lpwstr>Automatic</vt:lpwstr>
  </property>
  <property fmtid="{D5CDD505-2E9C-101B-9397-08002B2CF9AE}" pid="11" name="Sensitivity">
    <vt:lpwstr>Intern</vt:lpwstr>
  </property>
</Properties>
</file>