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5FF5" w14:textId="77777777" w:rsidR="007200F3" w:rsidRDefault="007200F3" w:rsidP="007200F3">
      <w:pPr>
        <w:spacing w:before="2000"/>
      </w:pPr>
    </w:p>
    <w:p w14:paraId="09680CF4" w14:textId="7B81CF99" w:rsidR="003441AB" w:rsidRDefault="00083D4E" w:rsidP="007200F3">
      <w:pPr>
        <w:pStyle w:val="Tittel"/>
        <w:tabs>
          <w:tab w:val="left" w:pos="5205"/>
        </w:tabs>
      </w:pPr>
      <w:sdt>
        <w:sdtPr>
          <w:alias w:val="Tittel"/>
          <w:tag w:val=""/>
          <w:id w:val="-1773074821"/>
          <w:placeholder>
            <w:docPart w:val="57C2A2D72A6E476B946F0B5CF2394BF4"/>
          </w:placeholder>
          <w:dataBinding w:prefixMappings="xmlns:ns0='http://purl.org/dc/elements/1.1/' xmlns:ns1='http://schemas.openxmlformats.org/package/2006/metadata/core-properties' " w:xpath="/ns1:coreProperties[1]/ns0:title[1]" w:storeItemID="{6C3C8BC8-F283-45AE-878A-BAB7291924A1}"/>
          <w:text/>
        </w:sdtPr>
        <w:sdtEndPr/>
        <w:sdtContent>
          <w:r w:rsidR="00862C95">
            <w:t>Rettigheter og plikter</w:t>
          </w:r>
          <w:r>
            <w:t xml:space="preserve"> – opphold i Norge</w:t>
          </w:r>
        </w:sdtContent>
      </w:sdt>
    </w:p>
    <w:sdt>
      <w:sdtPr>
        <w:rPr>
          <w:rStyle w:val="UndertittelTegn"/>
        </w:rPr>
        <w:alias w:val="Undertittel"/>
        <w:tag w:val="Undertittel"/>
        <w:id w:val="-1841459705"/>
        <w:placeholder>
          <w:docPart w:val="4723FEAE42CA4F6497BF3DE352AAF67D"/>
        </w:placeholder>
      </w:sdtPr>
      <w:sdtEndPr>
        <w:rPr>
          <w:rStyle w:val="UndertittelTegn"/>
        </w:rPr>
      </w:sdtEndPr>
      <w:sdtContent>
        <w:p w14:paraId="77C5A309" w14:textId="0D881124" w:rsidR="00CB3AB4" w:rsidRDefault="00862C95" w:rsidP="00CB3AB4">
          <w:pPr>
            <w:pStyle w:val="Undertittel"/>
          </w:pPr>
          <w:r>
            <w:rPr>
              <w:rStyle w:val="UndertittelTegn"/>
            </w:rPr>
            <w:t>Opphold i Norge – GI 15/2022</w:t>
          </w:r>
        </w:p>
      </w:sdtContent>
    </w:sdt>
    <w:p w14:paraId="740C8B86" w14:textId="77777777" w:rsidR="00584927" w:rsidRDefault="00584927" w:rsidP="00584927">
      <w:r>
        <w:br w:type="page"/>
      </w:r>
    </w:p>
    <w:p w14:paraId="150874C6" w14:textId="77777777" w:rsidR="00862C95" w:rsidRDefault="00862C95" w:rsidP="00862C95">
      <w:pPr>
        <w:pStyle w:val="Overskrift2"/>
      </w:pPr>
      <w:r>
        <w:lastRenderedPageBreak/>
        <w:t xml:space="preserve">Du har disse rettighetene når du søker om beskyttelse </w:t>
      </w:r>
    </w:p>
    <w:p w14:paraId="00749026" w14:textId="2D4FE78A" w:rsidR="00862C95" w:rsidRDefault="00862C95" w:rsidP="00862C95">
      <w:pPr>
        <w:numPr>
          <w:ilvl w:val="0"/>
          <w:numId w:val="16"/>
        </w:numPr>
        <w:spacing w:before="0" w:after="31" w:line="260" w:lineRule="auto"/>
        <w:ind w:hanging="360"/>
        <w:rPr>
          <w:rFonts w:ascii="Arial" w:eastAsia="Arial" w:hAnsi="Arial" w:cs="Arial"/>
        </w:rPr>
      </w:pPr>
      <w:r w:rsidRPr="7858EA18">
        <w:rPr>
          <w:rFonts w:ascii="Arial" w:eastAsia="Arial" w:hAnsi="Arial" w:cs="Arial"/>
        </w:rPr>
        <w:t xml:space="preserve">Du kan gi noen andre lov til å handle på dine vegne hvis du gir dem det vi kaller en fullmakt. Du kan også få hjelp til å finne en advokat hvis du ønsker det. </w:t>
      </w:r>
      <w:r>
        <w:rPr>
          <w:rFonts w:ascii="Arial" w:eastAsia="Arial" w:hAnsi="Arial" w:cs="Arial"/>
        </w:rPr>
        <w:t>Fordi du har oppholdstillatelse fra før, må du</w:t>
      </w:r>
      <w:r w:rsidRPr="7858EA18">
        <w:rPr>
          <w:rFonts w:ascii="Arial" w:eastAsia="Arial" w:hAnsi="Arial" w:cs="Arial"/>
        </w:rPr>
        <w:t xml:space="preserve"> betale for advokaten selv. </w:t>
      </w:r>
    </w:p>
    <w:p w14:paraId="12CAA879" w14:textId="77777777" w:rsidR="00862C95" w:rsidRDefault="00862C95" w:rsidP="00862C95">
      <w:pPr>
        <w:numPr>
          <w:ilvl w:val="0"/>
          <w:numId w:val="16"/>
        </w:numPr>
        <w:spacing w:before="0" w:after="31" w:line="260" w:lineRule="auto"/>
        <w:ind w:hanging="360"/>
      </w:pPr>
      <w:r>
        <w:rPr>
          <w:rFonts w:ascii="Arial" w:eastAsia="Arial" w:hAnsi="Arial" w:cs="Arial"/>
        </w:rPr>
        <w:t xml:space="preserve">Hvis du ønsker det, kan du få hjelp til å kontakte UNHCR (FNs høykommissær for flyktninger,) og norske ikke-statlige organisasjoner som hjelper asylsøkere. </w:t>
      </w:r>
    </w:p>
    <w:p w14:paraId="03ADD2F3" w14:textId="77777777" w:rsidR="00862C95" w:rsidRDefault="00862C95" w:rsidP="00862C95">
      <w:pPr>
        <w:numPr>
          <w:ilvl w:val="0"/>
          <w:numId w:val="16"/>
        </w:numPr>
        <w:spacing w:before="0" w:after="38" w:line="253" w:lineRule="auto"/>
        <w:ind w:hanging="360"/>
      </w:pPr>
      <w:r>
        <w:rPr>
          <w:rFonts w:ascii="Arial" w:eastAsia="Arial" w:hAnsi="Arial" w:cs="Arial"/>
          <w:color w:val="333333"/>
        </w:rPr>
        <w:t xml:space="preserve">Hvis du har blitt utsatt for, eller frykter å bli utsatt for, vold eller overgrep i Norge, kan du få hjelp.  </w:t>
      </w:r>
    </w:p>
    <w:p w14:paraId="3E825A9B" w14:textId="77777777" w:rsidR="00862C95" w:rsidRDefault="00862C95" w:rsidP="00862C95">
      <w:pPr>
        <w:numPr>
          <w:ilvl w:val="0"/>
          <w:numId w:val="16"/>
        </w:numPr>
        <w:spacing w:before="0" w:after="0" w:line="265" w:lineRule="auto"/>
        <w:ind w:hanging="360"/>
      </w:pPr>
      <w:r>
        <w:rPr>
          <w:rFonts w:ascii="Arial" w:eastAsia="Arial" w:hAnsi="Arial" w:cs="Arial"/>
          <w:color w:val="333333"/>
        </w:rPr>
        <w:t xml:space="preserve">Du kan også få hjelp hvis du er utsatt for tvangsekteskap, kjønnslemlestelse eller menneskehandel, ved at noen utnytter deg i prostitusjon, arbeid eller tjenester.  </w:t>
      </w:r>
    </w:p>
    <w:p w14:paraId="29DAAF7C" w14:textId="77777777" w:rsidR="00862C95" w:rsidRDefault="00862C95" w:rsidP="00862C95">
      <w:pPr>
        <w:numPr>
          <w:ilvl w:val="0"/>
          <w:numId w:val="16"/>
        </w:numPr>
        <w:spacing w:before="0" w:after="0" w:line="265" w:lineRule="auto"/>
        <w:ind w:hanging="360"/>
      </w:pPr>
      <w:r w:rsidRPr="006D708A">
        <w:rPr>
          <w:rFonts w:ascii="Arial" w:eastAsia="Arial" w:hAnsi="Arial" w:cs="Arial"/>
          <w:color w:val="333333"/>
        </w:rPr>
        <w:t xml:space="preserve">Du kan si fra til ansatte i politiet, Utlendingsdirektoratet, asylmottaket eller hjelpeorganisasjoner for å få hjelp. </w:t>
      </w:r>
    </w:p>
    <w:p w14:paraId="458AE8A3" w14:textId="77777777" w:rsidR="00862C95" w:rsidRDefault="00862C95" w:rsidP="00862C95">
      <w:pPr>
        <w:pStyle w:val="Overskrift2"/>
      </w:pPr>
      <w:r>
        <w:t xml:space="preserve">Du har disse pliktene når du søker om beskyttelse </w:t>
      </w:r>
    </w:p>
    <w:p w14:paraId="7D0B7EB7" w14:textId="77777777" w:rsidR="00862C95" w:rsidRDefault="00862C95" w:rsidP="00862C95">
      <w:pPr>
        <w:numPr>
          <w:ilvl w:val="0"/>
          <w:numId w:val="17"/>
        </w:numPr>
        <w:spacing w:before="0" w:after="0" w:line="260" w:lineRule="auto"/>
        <w:ind w:hanging="360"/>
      </w:pPr>
      <w:r>
        <w:rPr>
          <w:rFonts w:ascii="Arial" w:eastAsia="Arial" w:hAnsi="Arial" w:cs="Arial"/>
        </w:rPr>
        <w:t xml:space="preserve">Du må gi sanne opplysninger til norske utlendingsmyndigheter.  </w:t>
      </w:r>
    </w:p>
    <w:p w14:paraId="3D0939F4" w14:textId="77777777" w:rsidR="00862C95" w:rsidRDefault="00862C95" w:rsidP="00862C95">
      <w:pPr>
        <w:numPr>
          <w:ilvl w:val="0"/>
          <w:numId w:val="17"/>
        </w:numPr>
        <w:spacing w:before="0" w:after="31" w:line="260" w:lineRule="auto"/>
        <w:ind w:hanging="360"/>
      </w:pPr>
      <w:r>
        <w:rPr>
          <w:rFonts w:ascii="Arial" w:eastAsia="Arial" w:hAnsi="Arial" w:cs="Arial"/>
        </w:rPr>
        <w:t xml:space="preserve">Du må gi norske utlendingsmyndigheter alle opplysninger som kan ha betydning for søknaden din. Det betyr at du må gjøre ditt beste for å skaffe de opplysningene myndighetene ber om. </w:t>
      </w:r>
    </w:p>
    <w:p w14:paraId="260108B4" w14:textId="77777777" w:rsidR="00862C95" w:rsidRDefault="00862C95" w:rsidP="00862C95">
      <w:pPr>
        <w:numPr>
          <w:ilvl w:val="0"/>
          <w:numId w:val="17"/>
        </w:numPr>
        <w:spacing w:before="0" w:after="31" w:line="260" w:lineRule="auto"/>
        <w:ind w:hanging="360"/>
      </w:pPr>
      <w:r>
        <w:rPr>
          <w:rFonts w:ascii="Arial" w:eastAsia="Arial" w:hAnsi="Arial" w:cs="Arial"/>
        </w:rPr>
        <w:t xml:space="preserve">Alle opplysninger du har om identiteten din, enten på papir eller lagret elektronisk, må du vise til politiet.  </w:t>
      </w:r>
    </w:p>
    <w:p w14:paraId="10B7AAAC" w14:textId="77777777" w:rsidR="00862C95" w:rsidRDefault="00862C95" w:rsidP="00862C95">
      <w:pPr>
        <w:numPr>
          <w:ilvl w:val="0"/>
          <w:numId w:val="17"/>
        </w:numPr>
        <w:spacing w:before="0" w:after="0" w:line="260" w:lineRule="auto"/>
        <w:ind w:hanging="360"/>
        <w:rPr>
          <w:rFonts w:ascii="Arial" w:eastAsia="Arial" w:hAnsi="Arial" w:cs="Arial"/>
        </w:rPr>
      </w:pPr>
      <w:r w:rsidRPr="357DA59A">
        <w:rPr>
          <w:rFonts w:ascii="Arial" w:eastAsia="Arial" w:hAnsi="Arial" w:cs="Arial"/>
        </w:rPr>
        <w:t xml:space="preserve">Har du pass eller andre reisedokumenter, må du levere dem til politiet. </w:t>
      </w:r>
    </w:p>
    <w:p w14:paraId="711B54AF" w14:textId="6D726495" w:rsidR="00862C95" w:rsidRDefault="00862C95" w:rsidP="00862C95">
      <w:pPr>
        <w:numPr>
          <w:ilvl w:val="0"/>
          <w:numId w:val="17"/>
        </w:numPr>
        <w:spacing w:before="0" w:after="0" w:line="260" w:lineRule="auto"/>
        <w:ind w:hanging="360"/>
        <w:rPr>
          <w:rFonts w:ascii="Arial" w:eastAsia="Arial" w:hAnsi="Arial" w:cs="Arial"/>
        </w:rPr>
      </w:pPr>
      <w:r w:rsidRPr="1C0083BD">
        <w:rPr>
          <w:rFonts w:ascii="Arial" w:eastAsia="Arial" w:hAnsi="Arial" w:cs="Arial"/>
        </w:rPr>
        <w:t>Du kan bli bedt om å ta en tuberkuloseundersøkelse</w:t>
      </w:r>
      <w:r>
        <w:rPr>
          <w:rFonts w:ascii="Arial" w:eastAsia="Arial" w:hAnsi="Arial" w:cs="Arial"/>
        </w:rPr>
        <w:t>.</w:t>
      </w:r>
    </w:p>
    <w:p w14:paraId="408CB35D" w14:textId="77777777" w:rsidR="00862C95" w:rsidRDefault="00862C95" w:rsidP="00862C95">
      <w:pPr>
        <w:numPr>
          <w:ilvl w:val="0"/>
          <w:numId w:val="17"/>
        </w:numPr>
        <w:spacing w:before="0" w:after="5" w:line="253" w:lineRule="auto"/>
        <w:ind w:hanging="360"/>
        <w:rPr>
          <w:rFonts w:ascii="Arial" w:eastAsia="Arial" w:hAnsi="Arial" w:cs="Arial"/>
        </w:rPr>
      </w:pPr>
      <w:r w:rsidRPr="27D91A4A">
        <w:rPr>
          <w:rFonts w:ascii="Arial" w:eastAsia="Arial" w:hAnsi="Arial" w:cs="Arial"/>
        </w:rPr>
        <w:t xml:space="preserve">Du må </w:t>
      </w:r>
      <w:proofErr w:type="gramStart"/>
      <w:r w:rsidRPr="27D91A4A">
        <w:rPr>
          <w:rFonts w:ascii="Arial" w:eastAsia="Arial" w:hAnsi="Arial" w:cs="Arial"/>
        </w:rPr>
        <w:t>avgi</w:t>
      </w:r>
      <w:proofErr w:type="gramEnd"/>
      <w:r w:rsidRPr="27D91A4A">
        <w:rPr>
          <w:rFonts w:ascii="Arial" w:eastAsia="Arial" w:hAnsi="Arial" w:cs="Arial"/>
        </w:rPr>
        <w:t xml:space="preserve"> fingeravtrykk. </w:t>
      </w:r>
      <w:r w:rsidRPr="27D91A4A">
        <w:rPr>
          <w:rFonts w:ascii="Arial" w:eastAsia="Arial" w:hAnsi="Arial" w:cs="Arial"/>
          <w:color w:val="333333"/>
        </w:rPr>
        <w:t xml:space="preserve">Vi tar fingeravtrykk av deg for å sjekke om fingeravtrykket ditt har blitt registrert i andre land i Europa. </w:t>
      </w:r>
      <w:r w:rsidRPr="27D91A4A">
        <w:rPr>
          <w:rFonts w:ascii="Arial" w:eastAsia="Arial" w:hAnsi="Arial" w:cs="Arial"/>
        </w:rPr>
        <w:t xml:space="preserve"> </w:t>
      </w:r>
    </w:p>
    <w:p w14:paraId="710AF85F" w14:textId="77777777" w:rsidR="00C209B9" w:rsidRPr="00C209B9" w:rsidRDefault="00C209B9" w:rsidP="00C209B9">
      <w:pPr>
        <w:pStyle w:val="Listeavsnitt"/>
        <w:spacing w:before="0" w:after="5" w:line="253" w:lineRule="auto"/>
        <w:ind w:left="1440"/>
      </w:pPr>
    </w:p>
    <w:p w14:paraId="06AEFA52" w14:textId="70C5D861" w:rsidR="00862C95" w:rsidRDefault="00862C95" w:rsidP="00862C95">
      <w:pPr>
        <w:pStyle w:val="Listeavsnitt"/>
        <w:numPr>
          <w:ilvl w:val="0"/>
          <w:numId w:val="24"/>
        </w:numPr>
        <w:spacing w:before="0" w:after="5" w:line="253" w:lineRule="auto"/>
      </w:pPr>
      <w:r w:rsidRPr="003B032B">
        <w:rPr>
          <w:rFonts w:ascii="Arial" w:eastAsia="Arial" w:hAnsi="Arial" w:cs="Arial"/>
          <w:color w:val="333333"/>
        </w:rPr>
        <w:t xml:space="preserve">Norge har en avtale med andre europeiske land om hvilket land som skal behandle søknaden din om beskyttelse. Hvis du har søkt om beskyttelse, fått visum, oppholdstillatelse, eller krysset grensen ulovlig i et annet europeisk land, kan dette landet være ansvarlig for å behandle din søknad om beskyttelse.  </w:t>
      </w:r>
    </w:p>
    <w:p w14:paraId="1EA71E9E" w14:textId="77777777" w:rsidR="00862C95" w:rsidRDefault="00862C95" w:rsidP="00862C95">
      <w:pPr>
        <w:pStyle w:val="Listeavsnitt"/>
        <w:numPr>
          <w:ilvl w:val="0"/>
          <w:numId w:val="24"/>
        </w:numPr>
        <w:spacing w:before="0" w:after="164" w:line="253" w:lineRule="auto"/>
        <w:rPr>
          <w:rFonts w:ascii="Arial" w:eastAsia="Arial" w:hAnsi="Arial" w:cs="Arial"/>
        </w:rPr>
      </w:pPr>
      <w:r w:rsidRPr="27D91A4A">
        <w:rPr>
          <w:rFonts w:ascii="Arial" w:eastAsia="Arial" w:hAnsi="Arial" w:cs="Arial"/>
          <w:color w:val="333333"/>
        </w:rPr>
        <w:t xml:space="preserve">Fingeravtrykkene dine blir lagret i databasen </w:t>
      </w:r>
      <w:proofErr w:type="spellStart"/>
      <w:r w:rsidRPr="27D91A4A">
        <w:rPr>
          <w:rFonts w:ascii="Arial" w:eastAsia="Arial" w:hAnsi="Arial" w:cs="Arial"/>
          <w:color w:val="333333"/>
        </w:rPr>
        <w:t>Eurodac</w:t>
      </w:r>
      <w:proofErr w:type="spellEnd"/>
      <w:r w:rsidRPr="27D91A4A">
        <w:rPr>
          <w:rFonts w:ascii="Arial" w:eastAsia="Arial" w:hAnsi="Arial" w:cs="Arial"/>
          <w:color w:val="333333"/>
        </w:rPr>
        <w:t>, sammen med opplysning om kjønn, registreringsnummer, hvilket land som har registrert opplysningene dine, og når og hvor du søkte om beskyttelse.</w:t>
      </w:r>
      <w:r w:rsidRPr="27D91A4A">
        <w:rPr>
          <w:rFonts w:ascii="Arial" w:eastAsia="Arial" w:hAnsi="Arial" w:cs="Arial"/>
        </w:rPr>
        <w:t xml:space="preserve"> </w:t>
      </w:r>
    </w:p>
    <w:p w14:paraId="327AA29F" w14:textId="53434EEE" w:rsidR="00862C95" w:rsidRDefault="00862C95" w:rsidP="0034482D">
      <w:pPr>
        <w:pStyle w:val="Overskrift2"/>
      </w:pPr>
      <w:r>
        <w:rPr>
          <w:rFonts w:ascii="Arial" w:eastAsia="Arial" w:hAnsi="Arial" w:cs="Arial"/>
        </w:rPr>
        <w:t xml:space="preserve"> </w:t>
      </w:r>
      <w:r>
        <w:t xml:space="preserve">Politiet kan undersøke deg og eiendelene dine </w:t>
      </w:r>
    </w:p>
    <w:p w14:paraId="25BD6A75" w14:textId="77777777" w:rsidR="00862C95" w:rsidRDefault="00862C95" w:rsidP="00862C95">
      <w:pPr>
        <w:pStyle w:val="Listeavsnitt"/>
        <w:numPr>
          <w:ilvl w:val="0"/>
          <w:numId w:val="21"/>
        </w:numPr>
        <w:spacing w:before="0" w:after="158" w:line="260" w:lineRule="auto"/>
      </w:pPr>
      <w:r w:rsidRPr="003B032B">
        <w:rPr>
          <w:rFonts w:ascii="Arial" w:eastAsia="Arial" w:hAnsi="Arial" w:cs="Arial"/>
        </w:rPr>
        <w:t xml:space="preserve">Politiet kan undersøke deg og eiendelene dine for å avklare identiteten din og for å få tak i opplysninger av betydning for søknaden din om beskyttelse.  </w:t>
      </w:r>
    </w:p>
    <w:p w14:paraId="6EA9C2EC" w14:textId="77777777" w:rsidR="00862C95" w:rsidRDefault="00862C95" w:rsidP="00862C95">
      <w:pPr>
        <w:pStyle w:val="Listeavsnitt"/>
        <w:numPr>
          <w:ilvl w:val="0"/>
          <w:numId w:val="21"/>
        </w:numPr>
        <w:spacing w:before="0" w:after="162" w:line="260" w:lineRule="auto"/>
      </w:pPr>
      <w:r w:rsidRPr="003B032B">
        <w:rPr>
          <w:rFonts w:ascii="Arial" w:eastAsia="Arial" w:hAnsi="Arial" w:cs="Arial"/>
        </w:rPr>
        <w:t xml:space="preserve">Politiet kan også beslaglegge reisedokumenter, billetter, telefon, og annet materiale. </w:t>
      </w:r>
    </w:p>
    <w:p w14:paraId="01A7CF53" w14:textId="77777777" w:rsidR="00862C95" w:rsidRDefault="00862C95" w:rsidP="00862C95">
      <w:pPr>
        <w:pStyle w:val="Listeavsnitt"/>
        <w:numPr>
          <w:ilvl w:val="0"/>
          <w:numId w:val="21"/>
        </w:numPr>
        <w:spacing w:before="0" w:after="31" w:line="260" w:lineRule="auto"/>
      </w:pPr>
      <w:r w:rsidRPr="003B032B">
        <w:rPr>
          <w:rFonts w:ascii="Arial" w:eastAsia="Arial" w:hAnsi="Arial" w:cs="Arial"/>
        </w:rPr>
        <w:t xml:space="preserve">Undersøkelsen av deg omfatter en ytre undersøkelse av kroppen din, klærne og bagasjen din.  </w:t>
      </w:r>
    </w:p>
    <w:p w14:paraId="1DC952BC" w14:textId="77777777" w:rsidR="00862C95" w:rsidRDefault="00862C95" w:rsidP="00862C95">
      <w:pPr>
        <w:pStyle w:val="Listeavsnitt"/>
        <w:numPr>
          <w:ilvl w:val="0"/>
          <w:numId w:val="21"/>
        </w:numPr>
        <w:spacing w:before="0" w:after="160" w:line="260" w:lineRule="auto"/>
      </w:pPr>
      <w:r w:rsidRPr="003B032B">
        <w:rPr>
          <w:rFonts w:ascii="Arial" w:eastAsia="Arial" w:hAnsi="Arial" w:cs="Arial"/>
        </w:rPr>
        <w:t xml:space="preserve">Undersøkelse av elektroniske lagringsenheter omfatter en gjennomgang av for eksempel mobiltelefon, minnepenn eller fotoapparat. Politiet kan se på innholdet i disse enhetene, og de kan ta en kopi av innholdet. </w:t>
      </w:r>
    </w:p>
    <w:p w14:paraId="4F77B6E3" w14:textId="77777777" w:rsidR="00862C95" w:rsidRDefault="00862C95" w:rsidP="00862C95">
      <w:pPr>
        <w:pStyle w:val="Listeavsnitt"/>
        <w:numPr>
          <w:ilvl w:val="0"/>
          <w:numId w:val="21"/>
        </w:numPr>
        <w:spacing w:before="0" w:after="162" w:line="260" w:lineRule="auto"/>
      </w:pPr>
      <w:r w:rsidRPr="003B032B">
        <w:rPr>
          <w:rFonts w:ascii="Arial" w:eastAsia="Arial" w:hAnsi="Arial" w:cs="Arial"/>
        </w:rPr>
        <w:t xml:space="preserve">Senere, når du skal snakke med politiet, spør vi om du samtykker til disse undersøkelsene. Hvis du ikke samtykker vil politiet vurdere om undersøkelsen skal gjennomføres likevel. </w:t>
      </w:r>
    </w:p>
    <w:p w14:paraId="3EAFF779" w14:textId="77777777" w:rsidR="00862C95" w:rsidRDefault="00862C95" w:rsidP="00862C95">
      <w:pPr>
        <w:pStyle w:val="Listeavsnitt"/>
        <w:numPr>
          <w:ilvl w:val="0"/>
          <w:numId w:val="21"/>
        </w:numPr>
        <w:spacing w:before="0" w:after="160" w:line="260" w:lineRule="auto"/>
      </w:pPr>
      <w:r w:rsidRPr="003B032B">
        <w:rPr>
          <w:rFonts w:ascii="Arial" w:eastAsia="Arial" w:hAnsi="Arial" w:cs="Arial"/>
        </w:rPr>
        <w:t xml:space="preserve">Politiet sier fra hvis de ønsker å beholde noen gjenstander for en periode, eller om du vil få dem igjen i løpet samme dag. </w:t>
      </w:r>
    </w:p>
    <w:p w14:paraId="76BCFE1A" w14:textId="59FF926C" w:rsidR="00862C95" w:rsidRDefault="00862C95" w:rsidP="00C209B9">
      <w:pPr>
        <w:pStyle w:val="Overskrift2"/>
      </w:pPr>
      <w:r>
        <w:rPr>
          <w:rFonts w:ascii="Arial" w:eastAsia="Arial" w:hAnsi="Arial" w:cs="Arial"/>
        </w:rPr>
        <w:lastRenderedPageBreak/>
        <w:t xml:space="preserve"> </w:t>
      </w:r>
      <w:r>
        <w:t xml:space="preserve">Du kan bli straffet og utvist hvis du bryter pliktene dine </w:t>
      </w:r>
    </w:p>
    <w:p w14:paraId="4B6D1911" w14:textId="77777777" w:rsidR="00862C95" w:rsidRDefault="00862C95" w:rsidP="00862C95">
      <w:pPr>
        <w:numPr>
          <w:ilvl w:val="0"/>
          <w:numId w:val="18"/>
        </w:numPr>
        <w:spacing w:before="0" w:after="31" w:line="260" w:lineRule="auto"/>
        <w:ind w:hanging="360"/>
      </w:pPr>
      <w:r>
        <w:rPr>
          <w:rFonts w:ascii="Arial" w:eastAsia="Arial" w:hAnsi="Arial" w:cs="Arial"/>
        </w:rPr>
        <w:t xml:space="preserve">Søknaden din kan bli avslått dersom du gir uriktige opplysninger, eller holder tilbake opplysninger som har betydning for saken din.  </w:t>
      </w:r>
    </w:p>
    <w:p w14:paraId="33677120" w14:textId="77777777" w:rsidR="00862C95" w:rsidRDefault="00862C95" w:rsidP="00862C95">
      <w:pPr>
        <w:numPr>
          <w:ilvl w:val="0"/>
          <w:numId w:val="18"/>
        </w:numPr>
        <w:spacing w:before="0" w:after="31" w:line="260" w:lineRule="auto"/>
        <w:ind w:hanging="360"/>
      </w:pPr>
      <w:r>
        <w:rPr>
          <w:rFonts w:ascii="Arial" w:eastAsia="Arial" w:hAnsi="Arial" w:cs="Arial"/>
        </w:rPr>
        <w:t xml:space="preserve">Du kan bli straffet hvis du gir uriktige eller villedende opplysninger (lyver) om identiteten din med vilje, eller ikke gjør ditt beste for å avklare identiteten din.  </w:t>
      </w:r>
    </w:p>
    <w:p w14:paraId="226BAB33" w14:textId="77777777" w:rsidR="00862C95" w:rsidRDefault="00862C95" w:rsidP="00862C95">
      <w:pPr>
        <w:numPr>
          <w:ilvl w:val="0"/>
          <w:numId w:val="18"/>
        </w:numPr>
        <w:spacing w:before="0" w:after="0" w:line="260" w:lineRule="auto"/>
        <w:ind w:hanging="360"/>
      </w:pPr>
      <w:r>
        <w:rPr>
          <w:rFonts w:ascii="Arial" w:eastAsia="Arial" w:hAnsi="Arial" w:cs="Arial"/>
        </w:rPr>
        <w:t xml:space="preserve">Du kan bli straffet hvis du gir uriktig forklaring om hvorfor du søker om beskyttelse. </w:t>
      </w:r>
    </w:p>
    <w:p w14:paraId="17937D73" w14:textId="77777777" w:rsidR="00862C95" w:rsidRDefault="00862C95" w:rsidP="00862C95">
      <w:pPr>
        <w:numPr>
          <w:ilvl w:val="0"/>
          <w:numId w:val="18"/>
        </w:numPr>
        <w:spacing w:before="0" w:after="31" w:line="260" w:lineRule="auto"/>
        <w:ind w:hanging="360"/>
      </w:pPr>
      <w:r>
        <w:rPr>
          <w:rFonts w:ascii="Arial" w:eastAsia="Arial" w:hAnsi="Arial" w:cs="Arial"/>
        </w:rPr>
        <w:t xml:space="preserve">Du kan også bli utvist og få et forbud mot å reise inn igjen i Norge, og landene som deltar i Schengen-samarbeidet. </w:t>
      </w:r>
    </w:p>
    <w:p w14:paraId="104067EB" w14:textId="77777777" w:rsidR="00862C95" w:rsidRDefault="00862C95" w:rsidP="00862C95">
      <w:pPr>
        <w:numPr>
          <w:ilvl w:val="0"/>
          <w:numId w:val="18"/>
        </w:numPr>
        <w:spacing w:before="0" w:after="159" w:line="260" w:lineRule="auto"/>
        <w:ind w:hanging="360"/>
      </w:pPr>
      <w:r>
        <w:rPr>
          <w:rFonts w:ascii="Arial" w:eastAsia="Arial" w:hAnsi="Arial" w:cs="Arial"/>
        </w:rPr>
        <w:t xml:space="preserve">Dersom du får en oppholdstillatelse, og det senere blir oppdaget at du ga uriktige opplysninger, kan tillatelsen bli trukket tilbake. </w:t>
      </w:r>
    </w:p>
    <w:p w14:paraId="3E7D480F" w14:textId="4789B853" w:rsidR="00862C95" w:rsidRDefault="00862C95" w:rsidP="00C209B9">
      <w:pPr>
        <w:pStyle w:val="Overskrift2"/>
      </w:pPr>
      <w:r>
        <w:t xml:space="preserve">Norske utlendingsmyndigheter kan utveksle opplysninger om deg med andre myndigheter </w:t>
      </w:r>
    </w:p>
    <w:p w14:paraId="6742373F" w14:textId="77777777" w:rsidR="00862C95" w:rsidRDefault="00862C95" w:rsidP="00862C95">
      <w:pPr>
        <w:numPr>
          <w:ilvl w:val="0"/>
          <w:numId w:val="19"/>
        </w:numPr>
        <w:spacing w:before="0" w:after="31" w:line="260" w:lineRule="auto"/>
        <w:ind w:hanging="360"/>
      </w:pPr>
      <w:r>
        <w:rPr>
          <w:rFonts w:ascii="Arial" w:eastAsia="Arial" w:hAnsi="Arial" w:cs="Arial"/>
        </w:rPr>
        <w:t xml:space="preserve">Vi kan utveksle opplysninger om deg med humanitære organisasjoner (som for eksempel UNHCR og Amnesty International) </w:t>
      </w:r>
    </w:p>
    <w:p w14:paraId="724E56E2" w14:textId="77777777" w:rsidR="00862C95" w:rsidRDefault="00862C95" w:rsidP="00862C95">
      <w:pPr>
        <w:numPr>
          <w:ilvl w:val="0"/>
          <w:numId w:val="19"/>
        </w:numPr>
        <w:spacing w:before="0" w:after="0" w:line="260" w:lineRule="auto"/>
        <w:ind w:hanging="360"/>
      </w:pPr>
      <w:r>
        <w:rPr>
          <w:rFonts w:ascii="Arial" w:eastAsia="Arial" w:hAnsi="Arial" w:cs="Arial"/>
        </w:rPr>
        <w:t xml:space="preserve">Vi kan utveksle opplysninger om deg med myndighetene i andre land </w:t>
      </w:r>
    </w:p>
    <w:p w14:paraId="426804A0" w14:textId="77777777" w:rsidR="00862C95" w:rsidRDefault="00862C95" w:rsidP="00862C95">
      <w:pPr>
        <w:numPr>
          <w:ilvl w:val="0"/>
          <w:numId w:val="19"/>
        </w:numPr>
        <w:spacing w:before="0" w:after="0" w:line="260" w:lineRule="auto"/>
        <w:ind w:hanging="360"/>
      </w:pPr>
      <w:r>
        <w:rPr>
          <w:rFonts w:ascii="Arial" w:eastAsia="Arial" w:hAnsi="Arial" w:cs="Arial"/>
        </w:rPr>
        <w:t xml:space="preserve">Vi kan utveksle opplysninger om deg med andre norske offentlige myndigheter </w:t>
      </w:r>
    </w:p>
    <w:p w14:paraId="2B8656F4" w14:textId="77777777" w:rsidR="00862C95" w:rsidRPr="003B032B" w:rsidRDefault="00862C95" w:rsidP="00862C95">
      <w:pPr>
        <w:pStyle w:val="Listeavsnitt"/>
        <w:numPr>
          <w:ilvl w:val="0"/>
          <w:numId w:val="19"/>
        </w:numPr>
        <w:spacing w:before="0" w:after="265" w:line="260" w:lineRule="auto"/>
        <w:ind w:right="379" w:hanging="360"/>
        <w:rPr>
          <w:rFonts w:ascii="Arial" w:eastAsia="Arial" w:hAnsi="Arial" w:cs="Arial"/>
        </w:rPr>
      </w:pPr>
      <w:r w:rsidRPr="003B032B">
        <w:rPr>
          <w:rFonts w:ascii="Arial" w:eastAsia="Arial" w:hAnsi="Arial" w:cs="Arial"/>
        </w:rPr>
        <w:t>Vi kan hente inn opplysninger fra offentlig tilgjengelige kilder, slik som nettsider og sosiale medier.</w:t>
      </w:r>
      <w:r w:rsidRPr="12C09B6E">
        <w:rPr>
          <w:rFonts w:ascii="Arial" w:eastAsia="Arial" w:hAnsi="Arial" w:cs="Arial"/>
        </w:rPr>
        <w:t xml:space="preserve"> </w:t>
      </w:r>
    </w:p>
    <w:p w14:paraId="5BC28689" w14:textId="77777777" w:rsidR="00862C95" w:rsidRDefault="00862C95" w:rsidP="00862C95">
      <w:pPr>
        <w:pStyle w:val="Listeavsnitt"/>
        <w:numPr>
          <w:ilvl w:val="0"/>
          <w:numId w:val="19"/>
        </w:numPr>
        <w:spacing w:before="0" w:after="265" w:line="260" w:lineRule="auto"/>
        <w:ind w:right="379" w:hanging="360"/>
      </w:pPr>
      <w:r w:rsidRPr="003B032B">
        <w:rPr>
          <w:rFonts w:ascii="Arial" w:eastAsia="Arial" w:hAnsi="Arial" w:cs="Arial"/>
        </w:rPr>
        <w:t xml:space="preserve">I noen tilfeller kan vi hente inn opplysninger fra hjemlandet ditt, men bare når det er åpenbart at dette ikke vil komme i konflikt med ditt behov for beskyttelse. </w:t>
      </w:r>
      <w:r w:rsidRPr="003B032B">
        <w:rPr>
          <w:rFonts w:ascii="Arial" w:eastAsia="Arial" w:hAnsi="Arial" w:cs="Arial"/>
          <w:color w:val="333333"/>
        </w:rPr>
        <w:t>Vi forteller aldri hjemlandet ditt at du har søkt om beskyttelse.</w:t>
      </w:r>
      <w:r w:rsidRPr="003B032B">
        <w:rPr>
          <w:rFonts w:ascii="Arial" w:eastAsia="Arial" w:hAnsi="Arial" w:cs="Arial"/>
        </w:rPr>
        <w:t xml:space="preserve"> </w:t>
      </w:r>
      <w:r>
        <w:rPr>
          <w:rFonts w:ascii="Arial" w:eastAsia="Arial" w:hAnsi="Arial" w:cs="Arial"/>
        </w:rPr>
        <w:t xml:space="preserve"> </w:t>
      </w:r>
    </w:p>
    <w:p w14:paraId="50B022F0" w14:textId="77777777" w:rsidR="00862C95" w:rsidRDefault="00862C95" w:rsidP="00862C95">
      <w:pPr>
        <w:pStyle w:val="Overskrift2"/>
      </w:pPr>
      <w:r>
        <w:t xml:space="preserve">Dette skjer med informasjonen du gir  </w:t>
      </w:r>
    </w:p>
    <w:p w14:paraId="103943FB" w14:textId="77777777" w:rsidR="00862C95" w:rsidRDefault="00862C95" w:rsidP="00862C95">
      <w:pPr>
        <w:numPr>
          <w:ilvl w:val="0"/>
          <w:numId w:val="20"/>
        </w:numPr>
        <w:spacing w:before="0" w:after="5" w:line="253" w:lineRule="auto"/>
        <w:ind w:hanging="360"/>
      </w:pPr>
      <w:r>
        <w:rPr>
          <w:rFonts w:ascii="Arial" w:eastAsia="Arial" w:hAnsi="Arial" w:cs="Arial"/>
          <w:color w:val="333333"/>
        </w:rPr>
        <w:t xml:space="preserve">Svarene dine blir en del av din søknad om beskyttelse, og blir lagret i utlendingssaken din. </w:t>
      </w:r>
    </w:p>
    <w:p w14:paraId="7FF1B225" w14:textId="59409B46" w:rsidR="00862C95" w:rsidRDefault="00862C95" w:rsidP="00862C95">
      <w:pPr>
        <w:numPr>
          <w:ilvl w:val="0"/>
          <w:numId w:val="20"/>
        </w:numPr>
        <w:spacing w:before="0" w:after="5" w:line="253" w:lineRule="auto"/>
        <w:ind w:hanging="360"/>
        <w:rPr>
          <w:rFonts w:ascii="Arial" w:eastAsia="Arial" w:hAnsi="Arial" w:cs="Arial"/>
          <w:color w:val="333333"/>
        </w:rPr>
      </w:pPr>
      <w:r>
        <w:rPr>
          <w:rFonts w:ascii="Arial" w:eastAsia="Arial" w:hAnsi="Arial" w:cs="Arial"/>
          <w:color w:val="333333"/>
        </w:rPr>
        <w:t>Vi bruker svarene dine til å avklare din identitet</w:t>
      </w:r>
      <w:r w:rsidRPr="18AABB48">
        <w:rPr>
          <w:rFonts w:ascii="Arial" w:eastAsia="Arial" w:hAnsi="Arial" w:cs="Arial"/>
          <w:color w:val="333333"/>
        </w:rPr>
        <w:t xml:space="preserve"> og</w:t>
      </w:r>
      <w:r>
        <w:rPr>
          <w:rFonts w:ascii="Arial" w:eastAsia="Arial" w:hAnsi="Arial" w:cs="Arial"/>
          <w:color w:val="333333"/>
        </w:rPr>
        <w:t xml:space="preserve"> behandle søknaden din. </w:t>
      </w:r>
    </w:p>
    <w:p w14:paraId="764C3DF5" w14:textId="77777777" w:rsidR="00862C95" w:rsidRDefault="00862C95" w:rsidP="00862C95">
      <w:pPr>
        <w:numPr>
          <w:ilvl w:val="0"/>
          <w:numId w:val="20"/>
        </w:numPr>
        <w:spacing w:before="0" w:after="5" w:line="253" w:lineRule="auto"/>
        <w:ind w:hanging="360"/>
      </w:pPr>
      <w:r>
        <w:rPr>
          <w:rFonts w:ascii="Arial" w:eastAsia="Arial" w:hAnsi="Arial" w:cs="Arial"/>
          <w:color w:val="333333"/>
        </w:rPr>
        <w:t xml:space="preserve">Opplysningene fra din søknad om beskyttelse kan vi også bruke i senere utlendingssaker. </w:t>
      </w:r>
      <w:r>
        <w:rPr>
          <w:rFonts w:ascii="Arial" w:eastAsia="Arial" w:hAnsi="Arial" w:cs="Arial"/>
          <w:b/>
        </w:rPr>
        <w:t xml:space="preserve"> </w:t>
      </w:r>
    </w:p>
    <w:p w14:paraId="65F1DE68" w14:textId="77777777" w:rsidR="00862C95" w:rsidRDefault="00862C95" w:rsidP="00862C95">
      <w:pPr>
        <w:numPr>
          <w:ilvl w:val="0"/>
          <w:numId w:val="20"/>
        </w:numPr>
        <w:spacing w:before="0" w:after="5" w:line="253" w:lineRule="auto"/>
        <w:ind w:hanging="360"/>
      </w:pPr>
      <w:r>
        <w:rPr>
          <w:rFonts w:ascii="Arial" w:eastAsia="Arial" w:hAnsi="Arial" w:cs="Arial"/>
          <w:color w:val="333333"/>
        </w:rPr>
        <w:t xml:space="preserve">Vi behandler opplysningene om deg etter regler som er bestemt i norske lover. </w:t>
      </w:r>
    </w:p>
    <w:p w14:paraId="0AEE261C" w14:textId="77777777" w:rsidR="00862C95" w:rsidRDefault="00862C95" w:rsidP="00862C95">
      <w:pPr>
        <w:numPr>
          <w:ilvl w:val="0"/>
          <w:numId w:val="20"/>
        </w:numPr>
        <w:spacing w:before="0" w:after="5" w:line="253" w:lineRule="auto"/>
        <w:ind w:hanging="360"/>
      </w:pPr>
      <w:r>
        <w:rPr>
          <w:rFonts w:ascii="Arial" w:eastAsia="Arial" w:hAnsi="Arial" w:cs="Arial"/>
          <w:color w:val="333333"/>
        </w:rPr>
        <w:t xml:space="preserve">Opplysningene blir lagret i et eget datasystem som bare autoriserte personer har tilgang til. </w:t>
      </w:r>
    </w:p>
    <w:p w14:paraId="6D38A9FB" w14:textId="77777777" w:rsidR="00862C95" w:rsidRDefault="00862C95" w:rsidP="00862C95">
      <w:pPr>
        <w:numPr>
          <w:ilvl w:val="0"/>
          <w:numId w:val="20"/>
        </w:numPr>
        <w:spacing w:before="0" w:after="135" w:line="253" w:lineRule="auto"/>
        <w:ind w:hanging="360"/>
      </w:pPr>
      <w:r>
        <w:rPr>
          <w:rFonts w:ascii="Arial" w:eastAsia="Arial" w:hAnsi="Arial" w:cs="Arial"/>
          <w:color w:val="333333"/>
        </w:rPr>
        <w:t xml:space="preserve">Det er bare de som har noe med saken din å gjøre som skal se opplysningene dine. De kan ikke gi opplysningene dine til andre med mindre du gir oss lov til det, eller hvis norsk lov tillater det. </w:t>
      </w:r>
    </w:p>
    <w:p w14:paraId="31DDE9A9" w14:textId="77777777" w:rsidR="00862C95" w:rsidRDefault="00862C95" w:rsidP="00862C95">
      <w:pPr>
        <w:numPr>
          <w:ilvl w:val="0"/>
          <w:numId w:val="20"/>
        </w:numPr>
        <w:spacing w:before="0" w:after="5" w:line="253" w:lineRule="auto"/>
        <w:ind w:hanging="360"/>
      </w:pPr>
      <w:r>
        <w:rPr>
          <w:rFonts w:ascii="Arial" w:eastAsia="Arial" w:hAnsi="Arial" w:cs="Arial"/>
          <w:color w:val="333333"/>
        </w:rPr>
        <w:t xml:space="preserve">Du kan senere be norske utlendingsmyndigheter om å få se opplysningene som er registrert om deg, og du kan be om at opplysninger blir rettet hvis noe er feil. </w:t>
      </w:r>
    </w:p>
    <w:p w14:paraId="2959CC64" w14:textId="77777777" w:rsidR="00862C95" w:rsidRDefault="00862C95" w:rsidP="00862C95">
      <w:pPr>
        <w:numPr>
          <w:ilvl w:val="0"/>
          <w:numId w:val="20"/>
        </w:numPr>
        <w:spacing w:before="0" w:after="38" w:line="253" w:lineRule="auto"/>
        <w:ind w:hanging="360"/>
      </w:pPr>
      <w:r>
        <w:rPr>
          <w:rFonts w:ascii="Arial" w:eastAsia="Arial" w:hAnsi="Arial" w:cs="Arial"/>
          <w:color w:val="333333"/>
        </w:rPr>
        <w:t xml:space="preserve">Vi bruker e-postadressen og telefonnummeret du gir oss til å kontakte deg, og til å sende deg oppdateringer om saken din. </w:t>
      </w:r>
    </w:p>
    <w:p w14:paraId="7502E38E" w14:textId="77777777" w:rsidR="00862C95" w:rsidRDefault="00862C95" w:rsidP="00862C95">
      <w:pPr>
        <w:numPr>
          <w:ilvl w:val="0"/>
          <w:numId w:val="20"/>
        </w:numPr>
        <w:spacing w:before="0" w:after="38" w:line="253" w:lineRule="auto"/>
        <w:ind w:hanging="360"/>
      </w:pPr>
      <w:r>
        <w:rPr>
          <w:rFonts w:ascii="Arial" w:eastAsia="Arial" w:hAnsi="Arial" w:cs="Arial"/>
          <w:color w:val="333333"/>
        </w:rPr>
        <w:t xml:space="preserve">Dersom du bytter telefonnummer eller e-postadresse, må du kontakte oss og gi oss beskjed, slik at vi fortsatt kan kontakte deg. </w:t>
      </w:r>
    </w:p>
    <w:p w14:paraId="72CD42D4" w14:textId="77777777" w:rsidR="0034482D" w:rsidRPr="0034482D" w:rsidRDefault="00862C95" w:rsidP="00862C95">
      <w:pPr>
        <w:numPr>
          <w:ilvl w:val="0"/>
          <w:numId w:val="20"/>
        </w:numPr>
        <w:spacing w:before="0" w:after="158" w:line="253" w:lineRule="auto"/>
        <w:ind w:hanging="360"/>
      </w:pPr>
      <w:r w:rsidRPr="0034482D">
        <w:rPr>
          <w:rFonts w:ascii="Arial" w:eastAsia="Arial" w:hAnsi="Arial" w:cs="Arial"/>
          <w:color w:val="333333"/>
        </w:rPr>
        <w:t xml:space="preserve">Hvis du ikke vil at vi skal sende deg oppdateringer på e-post eller SMS, må du kontakte noen av dem som jobber her. </w:t>
      </w:r>
    </w:p>
    <w:p w14:paraId="6760C707" w14:textId="0CCEC0F6" w:rsidR="00862C95" w:rsidRDefault="00862C95" w:rsidP="00862C95">
      <w:pPr>
        <w:numPr>
          <w:ilvl w:val="0"/>
          <w:numId w:val="20"/>
        </w:numPr>
        <w:spacing w:before="0" w:after="158" w:line="253" w:lineRule="auto"/>
        <w:ind w:hanging="360"/>
      </w:pPr>
      <w:r w:rsidRPr="0034482D">
        <w:rPr>
          <w:rFonts w:ascii="Arial" w:eastAsia="Arial" w:hAnsi="Arial" w:cs="Arial"/>
          <w:color w:val="333333"/>
        </w:rPr>
        <w:t>Vi kan også bruke kontaktinformasjonen din til å sende deg brukerundersøkelser. Det er frivillig å svare på disse.</w:t>
      </w:r>
      <w:r w:rsidRPr="0034482D">
        <w:rPr>
          <w:rFonts w:ascii="Arial" w:eastAsia="Arial" w:hAnsi="Arial" w:cs="Arial"/>
        </w:rPr>
        <w:t xml:space="preserve"> </w:t>
      </w:r>
    </w:p>
    <w:p w14:paraId="06C056C6" w14:textId="77777777" w:rsidR="00862C95" w:rsidRDefault="00862C95" w:rsidP="00862C95">
      <w:pPr>
        <w:pStyle w:val="Overskrift2"/>
      </w:pPr>
      <w:r w:rsidRPr="619B5F5B">
        <w:rPr>
          <w:rFonts w:eastAsia="Calibri"/>
        </w:rPr>
        <w:lastRenderedPageBreak/>
        <w:t>Du får mest sannsynlig avslag på søknaden din fordi du allerede har en tillatelse i Norge</w:t>
      </w:r>
    </w:p>
    <w:p w14:paraId="1BCDADBE" w14:textId="77777777" w:rsidR="00862C95" w:rsidRPr="00A4011C" w:rsidRDefault="00862C95" w:rsidP="001C58AF">
      <w:pPr>
        <w:pStyle w:val="Listeavsnitt"/>
        <w:numPr>
          <w:ilvl w:val="0"/>
          <w:numId w:val="27"/>
        </w:numPr>
        <w:spacing w:before="0" w:after="160" w:line="259" w:lineRule="auto"/>
        <w:rPr>
          <w:rStyle w:val="normaltextrun"/>
        </w:rPr>
      </w:pPr>
      <w:r>
        <w:rPr>
          <w:rStyle w:val="normaltextrun"/>
          <w:rFonts w:cstheme="minorHAnsi"/>
        </w:rPr>
        <w:t>Du har søkt om beskyttelse selv om du allerede har en oppholdstillatelse i Norge.</w:t>
      </w:r>
    </w:p>
    <w:p w14:paraId="3C8F1443" w14:textId="77777777" w:rsidR="00862C95" w:rsidRPr="00A4011C" w:rsidRDefault="00862C95" w:rsidP="001C58AF">
      <w:pPr>
        <w:pStyle w:val="Listeavsnitt"/>
        <w:numPr>
          <w:ilvl w:val="0"/>
          <w:numId w:val="27"/>
        </w:numPr>
        <w:spacing w:before="0" w:after="160" w:line="259" w:lineRule="auto"/>
        <w:rPr>
          <w:rStyle w:val="normaltextrun"/>
        </w:rPr>
      </w:pPr>
      <w:r>
        <w:rPr>
          <w:rStyle w:val="normaltextrun"/>
          <w:rFonts w:cstheme="minorHAnsi"/>
        </w:rPr>
        <w:t>Du har derfor allerede rett til å oppholde deg i Norge uten fare for å måtte reise til hjemlandet ditt.</w:t>
      </w:r>
    </w:p>
    <w:p w14:paraId="580917B2" w14:textId="77777777" w:rsidR="00862C95" w:rsidRPr="00A4011C" w:rsidRDefault="00862C95" w:rsidP="001C58AF">
      <w:pPr>
        <w:pStyle w:val="Listeavsnitt"/>
        <w:numPr>
          <w:ilvl w:val="0"/>
          <w:numId w:val="27"/>
        </w:numPr>
        <w:spacing w:before="0" w:after="160" w:line="259" w:lineRule="auto"/>
        <w:rPr>
          <w:rStyle w:val="normaltextrun"/>
        </w:rPr>
      </w:pPr>
      <w:r w:rsidRPr="27D91A4A">
        <w:rPr>
          <w:rStyle w:val="normaltextrun"/>
          <w:rFonts w:ascii="Arial" w:hAnsi="Arial" w:cs="Arial"/>
        </w:rPr>
        <w:t>Norske myndigheter har bestemt at de som har oppholdstillatelse i Norge</w:t>
      </w:r>
      <w:r>
        <w:rPr>
          <w:rStyle w:val="normaltextrun"/>
          <w:rFonts w:ascii="Arial" w:hAnsi="Arial" w:cs="Arial"/>
        </w:rPr>
        <w:t xml:space="preserve"> som utgangspunkt </w:t>
      </w:r>
      <w:r w:rsidRPr="27D91A4A">
        <w:rPr>
          <w:rStyle w:val="normaltextrun"/>
          <w:rFonts w:ascii="Arial" w:hAnsi="Arial" w:cs="Arial"/>
        </w:rPr>
        <w:t xml:space="preserve">skal </w:t>
      </w:r>
      <w:r>
        <w:rPr>
          <w:rStyle w:val="normaltextrun"/>
          <w:rFonts w:ascii="Arial" w:hAnsi="Arial" w:cs="Arial"/>
        </w:rPr>
        <w:t>f</w:t>
      </w:r>
      <w:r w:rsidRPr="27D91A4A">
        <w:rPr>
          <w:rStyle w:val="normaltextrun"/>
          <w:rFonts w:ascii="Arial" w:hAnsi="Arial" w:cs="Arial"/>
        </w:rPr>
        <w:t>å avslag på sin asylsøknad.</w:t>
      </w:r>
    </w:p>
    <w:p w14:paraId="6FDEDAD5" w14:textId="77777777" w:rsidR="00862C95" w:rsidRPr="00072207" w:rsidRDefault="00862C95" w:rsidP="001C58AF">
      <w:pPr>
        <w:pStyle w:val="Listeavsnitt"/>
        <w:numPr>
          <w:ilvl w:val="0"/>
          <w:numId w:val="27"/>
        </w:numPr>
        <w:spacing w:before="0" w:after="160" w:line="259" w:lineRule="auto"/>
        <w:rPr>
          <w:rStyle w:val="normaltextrun"/>
        </w:rPr>
      </w:pPr>
      <w:r>
        <w:rPr>
          <w:rStyle w:val="normaltextrun"/>
          <w:rFonts w:ascii="Arial" w:hAnsi="Arial" w:cs="Arial"/>
          <w:shd w:val="clear" w:color="auto" w:fill="FFFFFF"/>
        </w:rPr>
        <w:t>Dette gjelder de som har permanent oppholdstillatelse eller oppholdstillatelse som gir rett til permanent oppholdstillatelse.</w:t>
      </w:r>
    </w:p>
    <w:p w14:paraId="537E0F0B" w14:textId="77777777" w:rsidR="00862C95" w:rsidRPr="00A4011C" w:rsidRDefault="00862C95" w:rsidP="001C58AF">
      <w:pPr>
        <w:pStyle w:val="Listeavsnitt"/>
        <w:numPr>
          <w:ilvl w:val="0"/>
          <w:numId w:val="27"/>
        </w:numPr>
        <w:spacing w:before="0" w:after="160" w:line="259" w:lineRule="auto"/>
        <w:rPr>
          <w:rStyle w:val="normaltextrun"/>
        </w:rPr>
      </w:pPr>
      <w:r w:rsidRPr="12C09B6E">
        <w:rPr>
          <w:rStyle w:val="eop"/>
          <w:rFonts w:ascii="Arial" w:hAnsi="Arial" w:cs="Arial"/>
          <w:color w:val="000000" w:themeColor="accent5"/>
        </w:rPr>
        <w:t>Du kan trekke søknaden din når som helst. Si fra til politiet dersom du ønsker å trekke søknaden</w:t>
      </w:r>
    </w:p>
    <w:p w14:paraId="698268F1" w14:textId="3E7923A5" w:rsidR="00862C95" w:rsidRDefault="00862C95" w:rsidP="001C58AF">
      <w:pPr>
        <w:pStyle w:val="Listeavsnitt"/>
        <w:numPr>
          <w:ilvl w:val="0"/>
          <w:numId w:val="27"/>
        </w:numPr>
        <w:spacing w:after="158"/>
      </w:pPr>
      <w:r w:rsidRPr="001C58AF">
        <w:rPr>
          <w:rFonts w:ascii="Arial" w:eastAsia="Arial" w:hAnsi="Arial" w:cs="Arial"/>
          <w:color w:val="000000" w:themeColor="accent5"/>
        </w:rPr>
        <w:t xml:space="preserve">Hvis du har et familiemedlem som har fått flyktningstatus i Norge, kan du også søke om flyktningstatus. Dette kalles «avledet flyktningstatus». </w:t>
      </w:r>
    </w:p>
    <w:p w14:paraId="4B00DA10" w14:textId="77777777" w:rsidR="00862C95" w:rsidRPr="00B12B21" w:rsidRDefault="00862C95" w:rsidP="00862C95">
      <w:pPr>
        <w:pStyle w:val="Overskrift2"/>
        <w:rPr>
          <w:rFonts w:ascii="Arial" w:eastAsia="Arial" w:hAnsi="Arial" w:cs="Arial"/>
        </w:rPr>
      </w:pPr>
      <w:r>
        <w:t>Asylsaken din blir behandlet på en forenklet måte</w:t>
      </w:r>
    </w:p>
    <w:p w14:paraId="7ABA82F5" w14:textId="77777777" w:rsidR="00862C95" w:rsidRDefault="00862C95" w:rsidP="00862C95">
      <w:pPr>
        <w:pStyle w:val="Listeavsnitt"/>
        <w:numPr>
          <w:ilvl w:val="0"/>
          <w:numId w:val="22"/>
        </w:numPr>
        <w:spacing w:before="0" w:after="158" w:line="259" w:lineRule="auto"/>
        <w:rPr>
          <w:rFonts w:ascii="Arial" w:eastAsia="Arial" w:hAnsi="Arial" w:cs="Arial"/>
        </w:rPr>
      </w:pPr>
      <w:r>
        <w:rPr>
          <w:rFonts w:ascii="Arial" w:eastAsia="Arial" w:hAnsi="Arial" w:cs="Arial"/>
        </w:rPr>
        <w:t>Vi behandler saken din på en forenklet måte fordi du allerede har opphold i Norge.</w:t>
      </w:r>
    </w:p>
    <w:p w14:paraId="603EE777" w14:textId="77777777" w:rsidR="00862C95" w:rsidRDefault="00862C95" w:rsidP="00862C95">
      <w:pPr>
        <w:pStyle w:val="Listeavsnitt"/>
        <w:numPr>
          <w:ilvl w:val="0"/>
          <w:numId w:val="22"/>
        </w:numPr>
        <w:spacing w:before="0" w:after="158" w:line="259" w:lineRule="auto"/>
        <w:rPr>
          <w:rFonts w:ascii="Arial" w:eastAsia="Arial" w:hAnsi="Arial" w:cs="Arial"/>
        </w:rPr>
      </w:pPr>
      <w:r>
        <w:rPr>
          <w:rFonts w:ascii="Arial" w:eastAsia="Arial" w:hAnsi="Arial" w:cs="Arial"/>
        </w:rPr>
        <w:t xml:space="preserve">De fleste som har oppholdstillatelse i Norge, snakker </w:t>
      </w:r>
      <w:r w:rsidRPr="12C09B6E">
        <w:rPr>
          <w:rFonts w:ascii="Arial" w:eastAsia="Arial" w:hAnsi="Arial" w:cs="Arial"/>
        </w:rPr>
        <w:t xml:space="preserve">ikke med politiet eller UDI etter de har registrert søknaden. </w:t>
      </w:r>
      <w:r>
        <w:rPr>
          <w:rFonts w:ascii="Arial" w:eastAsia="Arial" w:hAnsi="Arial" w:cs="Arial"/>
        </w:rPr>
        <w:t xml:space="preserve"> Du vil få beskjed om </w:t>
      </w:r>
      <w:r w:rsidRPr="12C09B6E">
        <w:rPr>
          <w:rFonts w:ascii="Arial" w:eastAsia="Arial" w:hAnsi="Arial" w:cs="Arial"/>
        </w:rPr>
        <w:t xml:space="preserve">du </w:t>
      </w:r>
      <w:r w:rsidRPr="7E6B81FB">
        <w:rPr>
          <w:rFonts w:ascii="Arial" w:eastAsia="Arial" w:hAnsi="Arial" w:cs="Arial"/>
        </w:rPr>
        <w:t>likevel skal ha en samtale.</w:t>
      </w:r>
    </w:p>
    <w:p w14:paraId="6842A0D0" w14:textId="77777777" w:rsidR="00862C95" w:rsidRDefault="00862C95" w:rsidP="00862C95">
      <w:pPr>
        <w:pStyle w:val="Listeavsnitt"/>
        <w:numPr>
          <w:ilvl w:val="0"/>
          <w:numId w:val="22"/>
        </w:numPr>
        <w:spacing w:before="0" w:after="158" w:line="259" w:lineRule="auto"/>
        <w:rPr>
          <w:rFonts w:ascii="Arial" w:eastAsia="Arial" w:hAnsi="Arial" w:cs="Arial"/>
        </w:rPr>
      </w:pPr>
      <w:r w:rsidRPr="7858EA18">
        <w:rPr>
          <w:rFonts w:ascii="Arial" w:eastAsia="Arial" w:hAnsi="Arial" w:cs="Arial"/>
        </w:rPr>
        <w:t xml:space="preserve">Du vil få en samtale med en norsk ikke-statlig organisasjon som hjelper asylsøkere. </w:t>
      </w:r>
    </w:p>
    <w:p w14:paraId="5F202A92" w14:textId="77777777" w:rsidR="00862C95" w:rsidRDefault="00862C95" w:rsidP="00862C95">
      <w:pPr>
        <w:pStyle w:val="Listeavsnitt"/>
        <w:numPr>
          <w:ilvl w:val="0"/>
          <w:numId w:val="22"/>
        </w:numPr>
        <w:spacing w:before="0" w:after="158" w:line="259" w:lineRule="auto"/>
        <w:rPr>
          <w:rFonts w:ascii="Arial" w:eastAsia="Arial" w:hAnsi="Arial" w:cs="Arial"/>
        </w:rPr>
      </w:pPr>
      <w:r w:rsidRPr="357DA59A">
        <w:rPr>
          <w:rFonts w:ascii="Arial" w:eastAsia="Arial" w:hAnsi="Arial" w:cs="Arial"/>
        </w:rPr>
        <w:t xml:space="preserve">Hvis vi får opplysninger om at saken din allikevel skal behandles som en ordinær asylsak og ikke på en forenklet måte, vil du få beskjed om det. </w:t>
      </w:r>
    </w:p>
    <w:p w14:paraId="700E092A" w14:textId="77777777" w:rsidR="00862C95" w:rsidRPr="003B032B" w:rsidRDefault="00862C95" w:rsidP="00862C95">
      <w:pPr>
        <w:pStyle w:val="Overskrift2"/>
      </w:pPr>
      <w:r>
        <w:t>Hvis du får avslag, kan du klage på avgjørelsen</w:t>
      </w:r>
    </w:p>
    <w:p w14:paraId="65828033" w14:textId="77777777" w:rsidR="00862C95" w:rsidRDefault="00862C95" w:rsidP="00862C95">
      <w:pPr>
        <w:pStyle w:val="Listeavsnitt"/>
        <w:numPr>
          <w:ilvl w:val="0"/>
          <w:numId w:val="23"/>
        </w:numPr>
        <w:spacing w:before="0" w:after="158" w:line="259" w:lineRule="auto"/>
        <w:rPr>
          <w:rFonts w:ascii="Arial" w:eastAsia="Arial" w:hAnsi="Arial" w:cs="Arial"/>
        </w:rPr>
      </w:pPr>
      <w:r>
        <w:rPr>
          <w:rFonts w:ascii="Arial" w:eastAsia="Arial" w:hAnsi="Arial" w:cs="Arial"/>
        </w:rPr>
        <w:t>Hvis du får avslag på asylsøknaden og ønsker å klage, må du gjøre det innen tre uker etter du ble kjent med vedtaket.</w:t>
      </w:r>
    </w:p>
    <w:p w14:paraId="5A7D0CC0" w14:textId="77777777" w:rsidR="00862C95" w:rsidRDefault="00862C95" w:rsidP="00862C95">
      <w:pPr>
        <w:pStyle w:val="Listeavsnitt"/>
        <w:numPr>
          <w:ilvl w:val="0"/>
          <w:numId w:val="23"/>
        </w:numPr>
        <w:spacing w:before="0" w:after="158" w:line="259" w:lineRule="auto"/>
        <w:rPr>
          <w:rFonts w:ascii="Arial" w:eastAsia="Arial" w:hAnsi="Arial" w:cs="Arial"/>
        </w:rPr>
      </w:pPr>
      <w:r>
        <w:rPr>
          <w:rFonts w:ascii="Arial" w:eastAsia="Arial" w:hAnsi="Arial" w:cs="Arial"/>
        </w:rPr>
        <w:t>Du har rett til å se alle dokumentene i saken din.</w:t>
      </w:r>
    </w:p>
    <w:p w14:paraId="0A5F14FE" w14:textId="77777777" w:rsidR="00862C95" w:rsidRDefault="00862C95" w:rsidP="00862C95">
      <w:pPr>
        <w:pStyle w:val="Listeavsnitt"/>
        <w:numPr>
          <w:ilvl w:val="0"/>
          <w:numId w:val="23"/>
        </w:numPr>
        <w:spacing w:before="0" w:after="158" w:line="259" w:lineRule="auto"/>
        <w:rPr>
          <w:rFonts w:ascii="Arial" w:eastAsia="Arial" w:hAnsi="Arial" w:cs="Arial"/>
        </w:rPr>
      </w:pPr>
      <w:r w:rsidRPr="357DA59A">
        <w:rPr>
          <w:rFonts w:ascii="Arial" w:eastAsia="Arial" w:hAnsi="Arial" w:cs="Arial"/>
        </w:rPr>
        <w:t>Du får ikke en advokat som kan hjelpe deg med å klage.</w:t>
      </w:r>
    </w:p>
    <w:p w14:paraId="7CB515AF" w14:textId="77777777" w:rsidR="00862C95" w:rsidRDefault="00862C95" w:rsidP="00862C95">
      <w:pPr>
        <w:pStyle w:val="Listeavsnitt"/>
        <w:numPr>
          <w:ilvl w:val="0"/>
          <w:numId w:val="23"/>
        </w:numPr>
        <w:spacing w:before="0" w:after="158" w:line="259" w:lineRule="auto"/>
        <w:rPr>
          <w:rFonts w:ascii="Arial" w:eastAsia="Arial" w:hAnsi="Arial" w:cs="Arial"/>
        </w:rPr>
      </w:pPr>
      <w:r>
        <w:rPr>
          <w:rFonts w:ascii="Arial" w:eastAsia="Arial" w:hAnsi="Arial" w:cs="Arial"/>
        </w:rPr>
        <w:t xml:space="preserve">Selv om </w:t>
      </w:r>
      <w:r w:rsidRPr="0F21CF68">
        <w:rPr>
          <w:rFonts w:ascii="Arial" w:eastAsia="Arial" w:hAnsi="Arial" w:cs="Arial"/>
        </w:rPr>
        <w:t>du får avslag på asylsøknaden, kan du fortsette å bo i Norge. Det er fordi du har en annen oppholdstillatelse som gir deg rett til å bo i Norge.</w:t>
      </w:r>
    </w:p>
    <w:p w14:paraId="4A0DCA5E" w14:textId="77777777" w:rsidR="00862C95" w:rsidRDefault="00862C95" w:rsidP="00862C95">
      <w:pPr>
        <w:pStyle w:val="Listeavsnitt"/>
        <w:numPr>
          <w:ilvl w:val="0"/>
          <w:numId w:val="23"/>
        </w:numPr>
        <w:spacing w:before="0" w:after="158" w:line="259" w:lineRule="auto"/>
        <w:rPr>
          <w:rStyle w:val="eop"/>
        </w:rPr>
      </w:pPr>
      <w:r w:rsidRPr="357DA59A">
        <w:rPr>
          <w:rStyle w:val="eop"/>
          <w:rFonts w:ascii="Arial" w:hAnsi="Arial" w:cs="Arial"/>
        </w:rPr>
        <w:t>Hvis du får avslag på asylsøknaden din, får du heller ikke reisedokument.</w:t>
      </w:r>
    </w:p>
    <w:p w14:paraId="0E19524A" w14:textId="77777777" w:rsidR="00862C95" w:rsidRDefault="00862C95" w:rsidP="00862C95">
      <w:pPr>
        <w:pStyle w:val="Overskrift2"/>
      </w:pPr>
      <w:r>
        <w:t>Fornyelse av oppholdstillatelsen din</w:t>
      </w:r>
    </w:p>
    <w:p w14:paraId="7C76A810" w14:textId="77777777" w:rsidR="00862C95" w:rsidRDefault="00862C95" w:rsidP="00862C95">
      <w:pPr>
        <w:pStyle w:val="Listeavsnitt"/>
        <w:numPr>
          <w:ilvl w:val="0"/>
          <w:numId w:val="26"/>
        </w:numPr>
        <w:spacing w:before="0" w:after="160" w:line="259" w:lineRule="auto"/>
        <w:rPr>
          <w:rFonts w:cstheme="minorHAnsi"/>
        </w:rPr>
      </w:pPr>
      <w:r w:rsidRPr="0056696A">
        <w:rPr>
          <w:rFonts w:cstheme="minorHAnsi"/>
        </w:rPr>
        <w:t>Hvis du ikke</w:t>
      </w:r>
      <w:r>
        <w:rPr>
          <w:rFonts w:cstheme="minorHAnsi"/>
        </w:rPr>
        <w:t xml:space="preserve"> har søkt om å fornye oppholdstillatelsen din og den går ut om et halvt år eller mindre, må du gjøre det så fort som mulig. Dette gjelder selv om du har søkt om beskyttelse.</w:t>
      </w:r>
    </w:p>
    <w:p w14:paraId="6F1A5D14" w14:textId="77777777" w:rsidR="00862C95" w:rsidRPr="001B6E0B" w:rsidRDefault="00862C95" w:rsidP="00862C95">
      <w:pPr>
        <w:pStyle w:val="Listeavsnitt"/>
        <w:numPr>
          <w:ilvl w:val="0"/>
          <w:numId w:val="26"/>
        </w:numPr>
        <w:spacing w:before="0" w:after="160" w:line="259" w:lineRule="auto"/>
        <w:rPr>
          <w:rFonts w:cstheme="minorHAnsi"/>
        </w:rPr>
      </w:pPr>
      <w:r>
        <w:rPr>
          <w:rFonts w:cstheme="minorHAnsi"/>
        </w:rPr>
        <w:t xml:space="preserve">Hvis du ikke fornyer tillatelsen din, kan du bli stående uten tillatelse i Norge. Da </w:t>
      </w:r>
      <w:r w:rsidRPr="001B6E0B">
        <w:rPr>
          <w:rFonts w:cstheme="minorHAnsi"/>
        </w:rPr>
        <w:t>oppholder du deg her ulovlig og kan risikere å måtte returnere til ditt hjemland.</w:t>
      </w:r>
    </w:p>
    <w:p w14:paraId="6171BE6D" w14:textId="77777777" w:rsidR="00862C95" w:rsidRPr="001B6E0B" w:rsidRDefault="00862C95" w:rsidP="00862C95">
      <w:pPr>
        <w:pStyle w:val="paragraph"/>
        <w:numPr>
          <w:ilvl w:val="0"/>
          <w:numId w:val="26"/>
        </w:numPr>
        <w:spacing w:before="0" w:beforeAutospacing="0" w:after="0" w:afterAutospacing="0"/>
        <w:textAlignment w:val="baseline"/>
        <w:rPr>
          <w:rFonts w:ascii="Arial" w:hAnsi="Arial" w:cs="Arial"/>
          <w:sz w:val="22"/>
          <w:szCs w:val="22"/>
          <w:lang w:val="nb-NO"/>
        </w:rPr>
      </w:pPr>
      <w:r w:rsidRPr="001B6E0B">
        <w:rPr>
          <w:rStyle w:val="normaltextrun"/>
          <w:rFonts w:ascii="Arial" w:eastAsiaTheme="majorEastAsia" w:hAnsi="Arial" w:cs="Arial"/>
          <w:sz w:val="22"/>
          <w:szCs w:val="22"/>
          <w:lang w:val="nb-NO"/>
        </w:rPr>
        <w:t>Hvis tillatelsen din utløper må du søke og fylle vilkårene på nytt. Da vil det ta lengre tid før du fyller vilkårene for å få permanent oppholdstillatelse. </w:t>
      </w:r>
      <w:r w:rsidRPr="001B6E0B">
        <w:rPr>
          <w:rStyle w:val="eop"/>
          <w:rFonts w:ascii="Arial" w:hAnsi="Arial" w:cs="Arial"/>
          <w:sz w:val="22"/>
          <w:szCs w:val="22"/>
          <w:lang w:val="nb-NO"/>
        </w:rPr>
        <w:t> </w:t>
      </w:r>
    </w:p>
    <w:p w14:paraId="63A346AB" w14:textId="77777777" w:rsidR="00862C95" w:rsidRDefault="00862C95" w:rsidP="00862C95">
      <w:pPr>
        <w:pStyle w:val="Listeavsnitt"/>
        <w:numPr>
          <w:ilvl w:val="0"/>
          <w:numId w:val="26"/>
        </w:numPr>
        <w:spacing w:before="0" w:after="160" w:line="259" w:lineRule="auto"/>
      </w:pPr>
      <w:r w:rsidRPr="357DA59A">
        <w:t>Hvis du allerede har søkt om fornyelse av tillatelsen din</w:t>
      </w:r>
      <w:r>
        <w:t>,</w:t>
      </w:r>
      <w:r w:rsidRPr="357DA59A">
        <w:t xml:space="preserve"> vil vi behandle den uten at du behøver å gjøre noe mer.</w:t>
      </w:r>
    </w:p>
    <w:p w14:paraId="09DAFD9E" w14:textId="77777777" w:rsidR="00862C95" w:rsidRDefault="00862C95" w:rsidP="00862C95">
      <w:pPr>
        <w:pStyle w:val="Listeavsnitt"/>
        <w:numPr>
          <w:ilvl w:val="0"/>
          <w:numId w:val="26"/>
        </w:numPr>
        <w:spacing w:before="0" w:after="160" w:line="259" w:lineRule="auto"/>
        <w:rPr>
          <w:rStyle w:val="eop"/>
          <w:rFonts w:ascii="Arial" w:hAnsi="Arial" w:cs="Arial"/>
        </w:rPr>
      </w:pPr>
      <w:r w:rsidRPr="357DA59A">
        <w:rPr>
          <w:rStyle w:val="eop"/>
          <w:rFonts w:ascii="Arial" w:hAnsi="Arial" w:cs="Arial"/>
        </w:rPr>
        <w:t>Hvis det har vært endringer i din sivilstatus eller du har flyttet til en ny adresse etter du kom til Norge, må du gi beskjed om det til politiet.</w:t>
      </w:r>
    </w:p>
    <w:p w14:paraId="314054AA" w14:textId="77777777" w:rsidR="00862C95" w:rsidRPr="000A05D2" w:rsidRDefault="00862C95" w:rsidP="00862C95">
      <w:pPr>
        <w:pStyle w:val="Listeavsnitt"/>
        <w:numPr>
          <w:ilvl w:val="0"/>
          <w:numId w:val="26"/>
        </w:numPr>
        <w:spacing w:before="0" w:after="160" w:line="259" w:lineRule="auto"/>
        <w:rPr>
          <w:rStyle w:val="eop"/>
        </w:rPr>
      </w:pPr>
      <w:r w:rsidRPr="357DA59A">
        <w:rPr>
          <w:rStyle w:val="normaltextrun"/>
          <w:rFonts w:ascii="Arial" w:hAnsi="Arial" w:cs="Arial"/>
        </w:rPr>
        <w:t>Hvis du mister</w:t>
      </w:r>
      <w:r>
        <w:rPr>
          <w:rStyle w:val="normaltextrun"/>
          <w:rFonts w:ascii="Arial" w:hAnsi="Arial" w:cs="Arial"/>
        </w:rPr>
        <w:t xml:space="preserve"> eller ikke får fornyet</w:t>
      </w:r>
      <w:r w:rsidRPr="357DA59A">
        <w:rPr>
          <w:rStyle w:val="normaltextrun"/>
          <w:rFonts w:ascii="Arial" w:hAnsi="Arial" w:cs="Arial"/>
        </w:rPr>
        <w:t xml:space="preserve"> tillatelsen din i Norge, skal UDI vurdere om du likevel kan få beskyttelse i Norge. </w:t>
      </w:r>
      <w:r w:rsidRPr="357DA59A">
        <w:rPr>
          <w:rStyle w:val="eop"/>
          <w:rFonts w:ascii="Arial" w:hAnsi="Arial" w:cs="Arial"/>
        </w:rPr>
        <w:t> </w:t>
      </w:r>
    </w:p>
    <w:p w14:paraId="737DE409" w14:textId="77777777" w:rsidR="00584927" w:rsidRDefault="00584927" w:rsidP="00584927"/>
    <w:sectPr w:rsidR="00584927" w:rsidSect="00586F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27A7" w14:textId="77777777" w:rsidR="007017DA" w:rsidRDefault="007017DA" w:rsidP="0043320B">
      <w:pPr>
        <w:spacing w:before="0" w:after="0"/>
      </w:pPr>
      <w:r>
        <w:separator/>
      </w:r>
    </w:p>
  </w:endnote>
  <w:endnote w:type="continuationSeparator" w:id="0">
    <w:p w14:paraId="27AA0CBC" w14:textId="77777777" w:rsidR="007017DA" w:rsidRDefault="007017DA" w:rsidP="004332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DA71" w14:textId="77777777" w:rsidR="007200F3" w:rsidRDefault="007200F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AE81" w14:textId="77777777" w:rsidR="00E71589" w:rsidRPr="007C0C20" w:rsidRDefault="00E71589" w:rsidP="00584927">
    <w:pPr>
      <w:jc w:val="right"/>
      <w:rPr>
        <w:sz w:val="20"/>
      </w:rPr>
    </w:pPr>
    <w:r w:rsidRPr="007C0C20">
      <w:rPr>
        <w:sz w:val="20"/>
      </w:rPr>
      <w:t xml:space="preserve">Side </w:t>
    </w:r>
    <w:r w:rsidRPr="007C0C20">
      <w:rPr>
        <w:sz w:val="20"/>
      </w:rPr>
      <w:fldChar w:fldCharType="begin"/>
    </w:r>
    <w:r w:rsidRPr="007C0C20">
      <w:rPr>
        <w:sz w:val="20"/>
      </w:rPr>
      <w:instrText xml:space="preserve"> page </w:instrText>
    </w:r>
    <w:r w:rsidRPr="007C0C20">
      <w:rPr>
        <w:sz w:val="20"/>
      </w:rPr>
      <w:fldChar w:fldCharType="separate"/>
    </w:r>
    <w:r w:rsidR="006228B6">
      <w:rPr>
        <w:noProof/>
        <w:sz w:val="20"/>
      </w:rPr>
      <w:t>2</w:t>
    </w:r>
    <w:r w:rsidRPr="007C0C20">
      <w:rPr>
        <w:sz w:val="20"/>
      </w:rPr>
      <w:fldChar w:fldCharType="end"/>
    </w:r>
    <w:r w:rsidRPr="007C0C20">
      <w:rPr>
        <w:sz w:val="20"/>
      </w:rPr>
      <w:t xml:space="preserve"> av </w:t>
    </w:r>
    <w:r w:rsidRPr="007C0C20">
      <w:rPr>
        <w:sz w:val="20"/>
      </w:rPr>
      <w:fldChar w:fldCharType="begin"/>
    </w:r>
    <w:r w:rsidRPr="007C0C20">
      <w:rPr>
        <w:sz w:val="20"/>
      </w:rPr>
      <w:instrText xml:space="preserve"> numpages </w:instrText>
    </w:r>
    <w:r w:rsidRPr="007C0C20">
      <w:rPr>
        <w:sz w:val="20"/>
      </w:rPr>
      <w:fldChar w:fldCharType="separate"/>
    </w:r>
    <w:r w:rsidR="006228B6">
      <w:rPr>
        <w:noProof/>
        <w:sz w:val="20"/>
      </w:rPr>
      <w:t>2</w:t>
    </w:r>
    <w:r w:rsidRPr="007C0C2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4EC2" w14:textId="77777777" w:rsidR="007200F3" w:rsidRDefault="007200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7D42" w14:textId="77777777" w:rsidR="007017DA" w:rsidRDefault="007017DA" w:rsidP="0043320B">
      <w:pPr>
        <w:spacing w:before="0" w:after="0"/>
      </w:pPr>
      <w:r>
        <w:separator/>
      </w:r>
    </w:p>
  </w:footnote>
  <w:footnote w:type="continuationSeparator" w:id="0">
    <w:p w14:paraId="51196EF4" w14:textId="77777777" w:rsidR="007017DA" w:rsidRDefault="007017DA" w:rsidP="004332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B88" w14:textId="77777777" w:rsidR="007200F3" w:rsidRDefault="007200F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6AB" w14:textId="77777777" w:rsidR="007200F3" w:rsidRDefault="007200F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753B" w14:textId="77777777" w:rsidR="00BE6C64" w:rsidRDefault="00BE6C64" w:rsidP="00586F5E">
    <w:pPr>
      <w:pStyle w:val="Topptekst"/>
      <w:ind w:left="-1417"/>
    </w:pPr>
    <w:r>
      <w:rPr>
        <w:noProof/>
      </w:rPr>
      <w:drawing>
        <wp:inline distT="0" distB="0" distL="0" distR="0" wp14:anchorId="59A1C514" wp14:editId="2E12787E">
          <wp:extent cx="2160000" cy="2160000"/>
          <wp:effectExtent l="0" t="0" r="0" b="0"/>
          <wp:docPr id="19" name="Bilde 19" descr="Logoen til Utlendingsdirektora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Logoen til Utlendingsdirektoratet"/>
                  <pic:cNvPicPr/>
                </pic:nvPicPr>
                <pic:blipFill>
                  <a:blip r:embed="rId1"/>
                  <a:stretch>
                    <a:fillRect/>
                  </a:stretch>
                </pic:blipFill>
                <pic:spPr>
                  <a:xfrm>
                    <a:off x="0" y="0"/>
                    <a:ext cx="2160000" cy="21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E51BE"/>
    <w:lvl w:ilvl="0">
      <w:start w:val="1"/>
      <w:numFmt w:val="bullet"/>
      <w:pStyle w:val="Punktliste2"/>
      <w:lvlText w:val="­"/>
      <w:lvlJc w:val="left"/>
      <w:pPr>
        <w:ind w:left="643" w:hanging="360"/>
      </w:pPr>
      <w:rPr>
        <w:rFonts w:ascii="Georgia" w:hAnsi="Georgia"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D6764A"/>
    <w:multiLevelType w:val="hybridMultilevel"/>
    <w:tmpl w:val="2842E90C"/>
    <w:lvl w:ilvl="0" w:tplc="24B239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E6D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C58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465C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A3A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A19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B6DA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48B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4263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4A763A"/>
    <w:multiLevelType w:val="hybridMultilevel"/>
    <w:tmpl w:val="A17C7942"/>
    <w:lvl w:ilvl="0" w:tplc="3C8C22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5025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286D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5C57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8B2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0C3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0C9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F89F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30FB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1E4F2F"/>
    <w:multiLevelType w:val="hybridMultilevel"/>
    <w:tmpl w:val="C7267C3A"/>
    <w:lvl w:ilvl="0" w:tplc="24B239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C7339"/>
    <w:multiLevelType w:val="hybridMultilevel"/>
    <w:tmpl w:val="5A44534C"/>
    <w:lvl w:ilvl="0" w:tplc="041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2061F6"/>
    <w:multiLevelType w:val="hybridMultilevel"/>
    <w:tmpl w:val="BA5291C0"/>
    <w:lvl w:ilvl="0" w:tplc="2724E2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A11E5"/>
    <w:multiLevelType w:val="hybridMultilevel"/>
    <w:tmpl w:val="5EF8C15E"/>
    <w:lvl w:ilvl="0" w:tplc="24B239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03C5E"/>
    <w:multiLevelType w:val="hybridMultilevel"/>
    <w:tmpl w:val="E4A6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A8B0A0E"/>
    <w:multiLevelType w:val="hybridMultilevel"/>
    <w:tmpl w:val="D41A9036"/>
    <w:lvl w:ilvl="0" w:tplc="CA26D2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C28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2810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32C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404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D616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906B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0A7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586B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64572023"/>
    <w:multiLevelType w:val="hybridMultilevel"/>
    <w:tmpl w:val="339E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A1A2C28"/>
    <w:multiLevelType w:val="hybridMultilevel"/>
    <w:tmpl w:val="6A383F4C"/>
    <w:lvl w:ilvl="0" w:tplc="24B239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C5D9F"/>
    <w:multiLevelType w:val="hybridMultilevel"/>
    <w:tmpl w:val="F070AF2C"/>
    <w:lvl w:ilvl="0" w:tplc="2724E2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E816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5EEF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3AA3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213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C34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842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6058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D475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D847934"/>
    <w:multiLevelType w:val="hybridMultilevel"/>
    <w:tmpl w:val="12F00626"/>
    <w:lvl w:ilvl="0" w:tplc="634E1138">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F856A108">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250A72CA">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37B44356">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B7A008C2">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590C8E0A">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BD3673E6">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D1DA1C6C">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C796606A">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1548109409">
    <w:abstractNumId w:val="9"/>
  </w:num>
  <w:num w:numId="2" w16cid:durableId="1133064202">
    <w:abstractNumId w:val="8"/>
  </w:num>
  <w:num w:numId="3" w16cid:durableId="90057238">
    <w:abstractNumId w:val="21"/>
  </w:num>
  <w:num w:numId="4" w16cid:durableId="2019697827">
    <w:abstractNumId w:val="18"/>
  </w:num>
  <w:num w:numId="5" w16cid:durableId="498739746">
    <w:abstractNumId w:val="10"/>
  </w:num>
  <w:num w:numId="6" w16cid:durableId="278992855">
    <w:abstractNumId w:val="20"/>
  </w:num>
  <w:num w:numId="7" w16cid:durableId="1957903365">
    <w:abstractNumId w:val="23"/>
  </w:num>
  <w:num w:numId="8" w16cid:durableId="656081241">
    <w:abstractNumId w:val="3"/>
  </w:num>
  <w:num w:numId="9" w16cid:durableId="685182344">
    <w:abstractNumId w:val="2"/>
  </w:num>
  <w:num w:numId="10" w16cid:durableId="1570574012">
    <w:abstractNumId w:val="1"/>
  </w:num>
  <w:num w:numId="11" w16cid:durableId="982151582">
    <w:abstractNumId w:val="0"/>
  </w:num>
  <w:num w:numId="12" w16cid:durableId="650527611">
    <w:abstractNumId w:val="7"/>
  </w:num>
  <w:num w:numId="13" w16cid:durableId="1193955075">
    <w:abstractNumId w:val="6"/>
  </w:num>
  <w:num w:numId="14" w16cid:durableId="781848213">
    <w:abstractNumId w:val="5"/>
  </w:num>
  <w:num w:numId="15" w16cid:durableId="1486430377">
    <w:abstractNumId w:val="4"/>
  </w:num>
  <w:num w:numId="16" w16cid:durableId="58599366">
    <w:abstractNumId w:val="25"/>
  </w:num>
  <w:num w:numId="17" w16cid:durableId="2135781996">
    <w:abstractNumId w:val="12"/>
  </w:num>
  <w:num w:numId="18" w16cid:durableId="1801418511">
    <w:abstractNumId w:val="19"/>
  </w:num>
  <w:num w:numId="19" w16cid:durableId="1471051858">
    <w:abstractNumId w:val="11"/>
  </w:num>
  <w:num w:numId="20" w16cid:durableId="1030184778">
    <w:abstractNumId w:val="26"/>
  </w:num>
  <w:num w:numId="21" w16cid:durableId="1863787703">
    <w:abstractNumId w:val="13"/>
  </w:num>
  <w:num w:numId="22" w16cid:durableId="813450282">
    <w:abstractNumId w:val="24"/>
  </w:num>
  <w:num w:numId="23" w16cid:durableId="1085759558">
    <w:abstractNumId w:val="16"/>
  </w:num>
  <w:num w:numId="24" w16cid:durableId="847912989">
    <w:abstractNumId w:val="14"/>
  </w:num>
  <w:num w:numId="25" w16cid:durableId="890386467">
    <w:abstractNumId w:val="15"/>
  </w:num>
  <w:num w:numId="26" w16cid:durableId="1485973037">
    <w:abstractNumId w:val="22"/>
  </w:num>
  <w:num w:numId="27" w16cid:durableId="15256316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95"/>
    <w:rsid w:val="00083D4E"/>
    <w:rsid w:val="0009145F"/>
    <w:rsid w:val="000B619B"/>
    <w:rsid w:val="000D1C7B"/>
    <w:rsid w:val="000E11E3"/>
    <w:rsid w:val="00140895"/>
    <w:rsid w:val="001C58AF"/>
    <w:rsid w:val="00245768"/>
    <w:rsid w:val="002B25C1"/>
    <w:rsid w:val="003441AB"/>
    <w:rsid w:val="0034482D"/>
    <w:rsid w:val="00354380"/>
    <w:rsid w:val="0036563C"/>
    <w:rsid w:val="003F1907"/>
    <w:rsid w:val="00410AB9"/>
    <w:rsid w:val="0043320B"/>
    <w:rsid w:val="00542437"/>
    <w:rsid w:val="00584927"/>
    <w:rsid w:val="00586F5E"/>
    <w:rsid w:val="005925A8"/>
    <w:rsid w:val="005A293D"/>
    <w:rsid w:val="006228B6"/>
    <w:rsid w:val="006A3E51"/>
    <w:rsid w:val="007017DA"/>
    <w:rsid w:val="007200F3"/>
    <w:rsid w:val="00782032"/>
    <w:rsid w:val="007C0C20"/>
    <w:rsid w:val="00823D8A"/>
    <w:rsid w:val="00862C95"/>
    <w:rsid w:val="00893480"/>
    <w:rsid w:val="00910B75"/>
    <w:rsid w:val="0091339C"/>
    <w:rsid w:val="009333F2"/>
    <w:rsid w:val="00985BB0"/>
    <w:rsid w:val="00AA74EE"/>
    <w:rsid w:val="00AC6B85"/>
    <w:rsid w:val="00AE6FDC"/>
    <w:rsid w:val="00B26194"/>
    <w:rsid w:val="00B44F37"/>
    <w:rsid w:val="00BE6C64"/>
    <w:rsid w:val="00C10EE3"/>
    <w:rsid w:val="00C209B9"/>
    <w:rsid w:val="00C26C7A"/>
    <w:rsid w:val="00C54D4E"/>
    <w:rsid w:val="00C62E17"/>
    <w:rsid w:val="00CB3AB4"/>
    <w:rsid w:val="00DD1873"/>
    <w:rsid w:val="00E71589"/>
    <w:rsid w:val="00E938F6"/>
    <w:rsid w:val="00E96002"/>
    <w:rsid w:val="00F216D7"/>
    <w:rsid w:val="00F51D82"/>
    <w:rsid w:val="00FB022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943616"/>
  <w15:chartTrackingRefBased/>
  <w15:docId w15:val="{028705FC-2DBC-4AAF-8B89-B5B410BC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7C0C20"/>
    <w:pPr>
      <w:spacing w:before="120" w:after="120" w:line="240" w:lineRule="auto"/>
    </w:pPr>
  </w:style>
  <w:style w:type="paragraph" w:styleId="Overskrift1">
    <w:name w:val="heading 1"/>
    <w:basedOn w:val="Normal"/>
    <w:next w:val="Normal"/>
    <w:link w:val="Overskrift1Tegn"/>
    <w:uiPriority w:val="9"/>
    <w:qFormat/>
    <w:rsid w:val="00910B75"/>
    <w:pPr>
      <w:keepNext/>
      <w:keepLines/>
      <w:pageBreakBefore/>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1D82"/>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584927"/>
    <w:pPr>
      <w:spacing w:before="0" w:after="680"/>
      <w:contextualSpacing/>
    </w:pPr>
    <w:rPr>
      <w:rFonts w:asciiTheme="majorHAnsi" w:eastAsiaTheme="majorEastAsia" w:hAnsiTheme="majorHAnsi" w:cstheme="majorBidi"/>
      <w:spacing w:val="-10"/>
      <w:kern w:val="28"/>
      <w:sz w:val="72"/>
      <w:szCs w:val="56"/>
    </w:rPr>
  </w:style>
  <w:style w:type="character" w:customStyle="1" w:styleId="TittelTegn">
    <w:name w:val="Tittel Tegn"/>
    <w:basedOn w:val="Standardskriftforavsnitt"/>
    <w:link w:val="Tittel"/>
    <w:uiPriority w:val="10"/>
    <w:rsid w:val="00584927"/>
    <w:rPr>
      <w:rFonts w:asciiTheme="majorHAnsi" w:eastAsiaTheme="majorEastAsia" w:hAnsiTheme="majorHAnsi" w:cstheme="majorBidi"/>
      <w:spacing w:val="-10"/>
      <w:kern w:val="28"/>
      <w:sz w:val="72"/>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584927"/>
    <w:pPr>
      <w:numPr>
        <w:ilvl w:val="1"/>
      </w:numPr>
      <w:spacing w:before="0" w:after="16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584927"/>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styleId="Emneknagg">
    <w:name w:val="Hashtag"/>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styleId="Omtale">
    <w:name w:val="Mention"/>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pageBreakBefore w:val="0"/>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7C0C20"/>
    <w:pPr>
      <w:numPr>
        <w:numId w:val="1"/>
      </w:numPr>
      <w:ind w:left="794" w:hanging="397"/>
      <w:contextualSpacing/>
    </w:pPr>
  </w:style>
  <w:style w:type="paragraph" w:styleId="Punktliste2">
    <w:name w:val="List Bullet 2"/>
    <w:basedOn w:val="Normal"/>
    <w:uiPriority w:val="99"/>
    <w:qFormat/>
    <w:rsid w:val="007C0C20"/>
    <w:pPr>
      <w:numPr>
        <w:numId w:val="12"/>
      </w:numPr>
      <w:ind w:left="1191" w:hanging="397"/>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7C0C20"/>
    <w:pPr>
      <w:spacing w:before="200" w:after="160"/>
      <w:ind w:left="864" w:right="864"/>
      <w:jc w:val="center"/>
    </w:pPr>
    <w:rPr>
      <w:i/>
      <w:iCs/>
    </w:rPr>
  </w:style>
  <w:style w:type="character" w:customStyle="1" w:styleId="SitatTegn">
    <w:name w:val="Sitat Tegn"/>
    <w:basedOn w:val="Standardskriftforavsnitt"/>
    <w:link w:val="Sitat"/>
    <w:uiPriority w:val="29"/>
    <w:rsid w:val="007C0C20"/>
    <w:rPr>
      <w:i/>
      <w:iCs/>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styleId="Smarthyperkobling">
    <w:name w:val="Smart Hyperlink"/>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Standardskriftforavsnitt"/>
    <w:rsid w:val="00862C95"/>
  </w:style>
  <w:style w:type="character" w:customStyle="1" w:styleId="eop">
    <w:name w:val="eop"/>
    <w:basedOn w:val="Standardskriftforavsnitt"/>
    <w:rsid w:val="00862C95"/>
  </w:style>
  <w:style w:type="paragraph" w:customStyle="1" w:styleId="paragraph">
    <w:name w:val="paragraph"/>
    <w:basedOn w:val="Normal"/>
    <w:rsid w:val="00862C95"/>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kl\AppData\Roaming\Microsoft\OfficeTemplates\UDI%20wordmal%20med%20forsi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C2A2D72A6E476B946F0B5CF2394BF4"/>
        <w:category>
          <w:name w:val="Generelt"/>
          <w:gallery w:val="placeholder"/>
        </w:category>
        <w:types>
          <w:type w:val="bbPlcHdr"/>
        </w:types>
        <w:behaviors>
          <w:behavior w:val="content"/>
        </w:behaviors>
        <w:guid w:val="{25D9DDEB-5738-42F6-AE9D-A85B6067D21C}"/>
      </w:docPartPr>
      <w:docPartBody>
        <w:p w:rsidR="006340D2" w:rsidRDefault="006340D2">
          <w:pPr>
            <w:pStyle w:val="57C2A2D72A6E476B946F0B5CF2394BF4"/>
          </w:pPr>
          <w:r w:rsidRPr="00E90FA2">
            <w:rPr>
              <w:rStyle w:val="Plassholdertekst"/>
            </w:rPr>
            <w:t>[Tittel]</w:t>
          </w:r>
        </w:p>
      </w:docPartBody>
    </w:docPart>
    <w:docPart>
      <w:docPartPr>
        <w:name w:val="4723FEAE42CA4F6497BF3DE352AAF67D"/>
        <w:category>
          <w:name w:val="Generelt"/>
          <w:gallery w:val="placeholder"/>
        </w:category>
        <w:types>
          <w:type w:val="bbPlcHdr"/>
        </w:types>
        <w:behaviors>
          <w:behavior w:val="content"/>
        </w:behaviors>
        <w:guid w:val="{976E8639-D643-4803-A935-92AEC4FF5585}"/>
      </w:docPartPr>
      <w:docPartBody>
        <w:p w:rsidR="006340D2" w:rsidRDefault="006340D2">
          <w:pPr>
            <w:pStyle w:val="4723FEAE42CA4F6497BF3DE352AAF67D"/>
          </w:pPr>
          <w:r w:rsidRPr="00E90FA2">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0F"/>
    <w:rsid w:val="006340D2"/>
    <w:rsid w:val="00B6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57C2A2D72A6E476B946F0B5CF2394BF4">
    <w:name w:val="57C2A2D72A6E476B946F0B5CF2394BF4"/>
  </w:style>
  <w:style w:type="paragraph" w:customStyle="1" w:styleId="4723FEAE42CA4F6497BF3DE352AAF67D">
    <w:name w:val="4723FEAE42CA4F6497BF3DE352AAF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000d4ba-d86b-47e5-9029-43c1c547cbc1" xsi:nil="true"/>
    <lcf76f155ced4ddcb4097134ff3c332f xmlns="cb7918a9-161a-4e8b-a29c-b6970c9a6678">
      <Terms xmlns="http://schemas.microsoft.com/office/infopath/2007/PartnerControls"/>
    </lcf76f155ced4ddcb4097134ff3c332f>
    <SharedWithUsers xmlns="73261728-23e3-484f-a0e5-6a8fd3047772">
      <UserInfo>
        <DisplayName>Ingunn Svae</DisplayName>
        <AccountId>244</AccountId>
        <AccountType/>
      </UserInfo>
      <UserInfo>
        <DisplayName>Andrea Solheim</DisplayName>
        <AccountId>11</AccountId>
        <AccountType/>
      </UserInfo>
      <UserInfo>
        <DisplayName>Magnus Løvland</DisplayName>
        <AccountId>272</AccountId>
        <AccountType/>
      </UserInfo>
      <UserInfo>
        <DisplayName>Tone Elisabeth Fosse</DisplayName>
        <AccountId>14</AccountId>
        <AccountType/>
      </UserInfo>
      <UserInfo>
        <DisplayName>Ingvild Bergum Solbø</DisplayName>
        <AccountId>49</AccountId>
        <AccountType/>
      </UserInfo>
      <UserInfo>
        <DisplayName>Warda Holm</DisplayName>
        <AccountId>3</AccountId>
        <AccountType/>
      </UserInfo>
      <UserInfo>
        <DisplayName>Marie-Louise Jæger Brudvik</DisplayName>
        <AccountId>302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D8D0F667525042BDEB7B838E2FBB38" ma:contentTypeVersion="16" ma:contentTypeDescription="Opprett et nytt dokument." ma:contentTypeScope="" ma:versionID="a3a266b360133aeac22c0bdf73972b7a">
  <xsd:schema xmlns:xsd="http://www.w3.org/2001/XMLSchema" xmlns:xs="http://www.w3.org/2001/XMLSchema" xmlns:p="http://schemas.microsoft.com/office/2006/metadata/properties" xmlns:ns2="cb7918a9-161a-4e8b-a29c-b6970c9a6678" xmlns:ns3="73261728-23e3-484f-a0e5-6a8fd3047772" xmlns:ns4="f000d4ba-d86b-47e5-9029-43c1c547cbc1" targetNamespace="http://schemas.microsoft.com/office/2006/metadata/properties" ma:root="true" ma:fieldsID="e6809b2530158d3333b3d335cf245f1e" ns2:_="" ns3:_="" ns4:_="">
    <xsd:import namespace="cb7918a9-161a-4e8b-a29c-b6970c9a6678"/>
    <xsd:import namespace="73261728-23e3-484f-a0e5-6a8fd3047772"/>
    <xsd:import namespace="f000d4ba-d86b-47e5-9029-43c1c547c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918a9-161a-4e8b-a29c-b6970c9a6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1f9d0bfe-93cb-4a67-8f72-f51ad9bc2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61728-23e3-484f-a0e5-6a8fd30477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d4ba-d86b-47e5-9029-43c1c547cb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d3d595-d62f-4dcd-a2ea-989fd4f0aa97}" ma:internalName="TaxCatchAll" ma:showField="CatchAllData" ma:web="73261728-23e3-484f-a0e5-6a8fd3047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BC7E0-10FD-40D0-AEBF-4311C40E1E5F}">
  <ds:schemaRefs>
    <ds:schemaRef ds:uri="http://schemas.openxmlformats.org/officeDocument/2006/bibliography"/>
  </ds:schemaRefs>
</ds:datastoreItem>
</file>

<file path=customXml/itemProps2.xml><?xml version="1.0" encoding="utf-8"?>
<ds:datastoreItem xmlns:ds="http://schemas.openxmlformats.org/officeDocument/2006/customXml" ds:itemID="{21E92918-7927-4C35-A7A0-1D71E6CB118E}">
  <ds:schemaRefs>
    <ds:schemaRef ds:uri="http://schemas.microsoft.com/office/2006/metadata/properties"/>
    <ds:schemaRef ds:uri="http://schemas.microsoft.com/office/infopath/2007/PartnerControls"/>
    <ds:schemaRef ds:uri="f000d4ba-d86b-47e5-9029-43c1c547cbc1"/>
    <ds:schemaRef ds:uri="cb7918a9-161a-4e8b-a29c-b6970c9a6678"/>
    <ds:schemaRef ds:uri="73261728-23e3-484f-a0e5-6a8fd3047772"/>
  </ds:schemaRefs>
</ds:datastoreItem>
</file>

<file path=customXml/itemProps3.xml><?xml version="1.0" encoding="utf-8"?>
<ds:datastoreItem xmlns:ds="http://schemas.openxmlformats.org/officeDocument/2006/customXml" ds:itemID="{FE083090-B7FA-4D4F-8DC6-5572B00F3ADF}">
  <ds:schemaRefs>
    <ds:schemaRef ds:uri="http://schemas.microsoft.com/sharepoint/v3/contenttype/forms"/>
  </ds:schemaRefs>
</ds:datastoreItem>
</file>

<file path=customXml/itemProps4.xml><?xml version="1.0" encoding="utf-8"?>
<ds:datastoreItem xmlns:ds="http://schemas.openxmlformats.org/officeDocument/2006/customXml" ds:itemID="{F37253EC-4260-4A89-BB78-84DFA9424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918a9-161a-4e8b-a29c-b6970c9a6678"/>
    <ds:schemaRef ds:uri="73261728-23e3-484f-a0e5-6a8fd3047772"/>
    <ds:schemaRef ds:uri="f000d4ba-d86b-47e5-9029-43c1c547c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UDI wordmal med forside.dotx</Template>
  <TotalTime>3</TotalTime>
  <Pages>4</Pages>
  <Words>1339</Words>
  <Characters>7099</Characters>
  <Application>Microsoft Office Word</Application>
  <DocSecurity>0</DocSecurity>
  <Lines>59</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Utlendingsdirektoratet</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Rettigheter og plikter – opphold i Norge</dc:title>
  <dc:subject/>
  <dc:creator>Warda Holm</dc:creator>
  <cp:keywords/>
  <dc:description/>
  <cp:lastModifiedBy>Maren Eline Klonteig</cp:lastModifiedBy>
  <cp:revision>5</cp:revision>
  <dcterms:created xsi:type="dcterms:W3CDTF">2023-10-03T09:02:00Z</dcterms:created>
  <dcterms:modified xsi:type="dcterms:W3CDTF">2023-10-04T06:42:00Z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0x010100F3D8D0F667525042BDEB7B838E2FBB38</vt:lpwstr>
  </property>
  <property fmtid="{D5CDD505-2E9C-101B-9397-08002B2CF9AE}" pid="4" name="_dlc_DocIdItemGuid">
    <vt:lpwstr>68bd19ae-6f0b-419f-9776-026b46f5bbd0</vt:lpwstr>
  </property>
  <property fmtid="{D5CDD505-2E9C-101B-9397-08002B2CF9AE}" pid="5" name="Order">
    <vt:r8>133100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maan@udi.no</vt:lpwstr>
  </property>
  <property fmtid="{D5CDD505-2E9C-101B-9397-08002B2CF9AE}" pid="13" name="MSIP_Label_8cd81a8e-f606-4aa4-8c31-9b849bafa45f_SetDate">
    <vt:lpwstr>2021-09-20T11:09:49.2968152Z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ActionId">
    <vt:lpwstr>853ceafc-b811-46eb-a1c9-aad063ef2a79</vt:lpwstr>
  </property>
  <property fmtid="{D5CDD505-2E9C-101B-9397-08002B2CF9AE}" pid="17" name="MSIP_Label_8cd81a8e-f606-4aa4-8c31-9b849bafa45f_Extended_MSFT_Method">
    <vt:lpwstr>Automatic</vt:lpwstr>
  </property>
  <property fmtid="{D5CDD505-2E9C-101B-9397-08002B2CF9AE}" pid="18" name="Sensitivity">
    <vt:lpwstr>Intern</vt:lpwstr>
  </property>
  <property fmtid="{D5CDD505-2E9C-101B-9397-08002B2CF9AE}" pid="19" name="MediaServiceImageTags">
    <vt:lpwstr/>
  </property>
</Properties>
</file>